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F86C94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86C9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การขออนุญาตเปลี่ยนการใช้อาคารตามมาตรา </w:t>
      </w:r>
      <w:r w:rsidR="00C81DB8" w:rsidRPr="00F86C94">
        <w:rPr>
          <w:rFonts w:ascii="TH SarabunIT๙" w:hAnsi="TH SarabunIT๙" w:cs="TH SarabunIT๙"/>
          <w:b/>
          <w:bCs/>
          <w:noProof/>
          <w:sz w:val="32"/>
          <w:szCs w:val="32"/>
        </w:rPr>
        <w:t>33</w:t>
      </w:r>
    </w:p>
    <w:p w:rsidR="00D239AD" w:rsidRPr="00F86C94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86C94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F86C94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proofErr w:type="gramStart"/>
      <w:r w:rsidRPr="00F86C94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4C670E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  <w:proofErr w:type="gramEnd"/>
    </w:p>
    <w:p w:rsidR="00D239AD" w:rsidRPr="00F86C94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proofErr w:type="gramStart"/>
      <w:r w:rsidRPr="00F86C94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F86C94" w:rsidRDefault="009341A2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86C94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F86C94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F86C94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การขออนุญาตเปลี่ยนการใช้อาคารตามมาตรา </w:t>
      </w:r>
      <w:r w:rsidR="00C81DB8" w:rsidRPr="00F86C94">
        <w:rPr>
          <w:rFonts w:ascii="TH SarabunIT๙" w:hAnsi="TH SarabunIT๙" w:cs="TH SarabunIT๙"/>
          <w:noProof/>
          <w:sz w:val="32"/>
          <w:szCs w:val="32"/>
        </w:rPr>
        <w:t>33</w:t>
      </w:r>
    </w:p>
    <w:p w:rsidR="00132E1B" w:rsidRPr="00F86C94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4C670E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</w:p>
    <w:p w:rsidR="00132E1B" w:rsidRPr="00F86C9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F86C94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F86C94">
        <w:rPr>
          <w:rFonts w:ascii="TH SarabunIT๙" w:hAnsi="TH SarabunIT๙" w:cs="TH SarabunIT๙"/>
          <w:noProof/>
          <w:sz w:val="32"/>
          <w:szCs w:val="32"/>
        </w:rPr>
        <w:t>)</w:t>
      </w: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F86C9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F86C94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F86C94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F86C94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F86C94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F86C94" w:rsidTr="008C1396">
        <w:tc>
          <w:tcPr>
            <w:tcW w:w="675" w:type="dxa"/>
          </w:tcPr>
          <w:p w:rsidR="00394708" w:rsidRPr="00F86C94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F86C94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  <w:p w:rsidR="00394708" w:rsidRPr="00F86C94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F86C94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F86C94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F86C94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F86C9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F86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F86C94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F86C94">
        <w:rPr>
          <w:rFonts w:ascii="TH SarabunIT๙" w:hAnsi="TH SarabunIT๙" w:cs="TH SarabunIT๙"/>
          <w:noProof/>
          <w:sz w:val="32"/>
          <w:szCs w:val="32"/>
        </w:rPr>
        <w:t xml:space="preserve">:  </w:t>
      </w:r>
      <w:r w:rsidR="00C81DB8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F86C94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F86C94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C81DB8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F86C94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F86C94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C81DB8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๒๕๒๒</w:t>
      </w:r>
      <w:r w:rsidR="00C77AEA" w:rsidRPr="00F86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F86C94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86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86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F86C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F86C94">
        <w:rPr>
          <w:rFonts w:ascii="TH SarabunIT๙" w:hAnsi="TH SarabunIT๙" w:cs="TH SarabunIT๙"/>
          <w:noProof/>
          <w:sz w:val="32"/>
          <w:szCs w:val="32"/>
        </w:rPr>
        <w:t>25</w:t>
      </w:r>
      <w:r w:rsidR="00C81DB8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F86C94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F86C94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F86C94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86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F86C94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F86C94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86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F86C94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F86C94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86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F86C94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F86C94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F86C94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การขออนุญาตเปลี่ยนการใช้อาคารตามมาตรา </w:t>
      </w:r>
      <w:r w:rsidR="00094F82" w:rsidRPr="00F86C94">
        <w:rPr>
          <w:rFonts w:ascii="TH SarabunIT๙" w:hAnsi="TH SarabunIT๙" w:cs="TH SarabunIT๙"/>
          <w:noProof/>
          <w:sz w:val="32"/>
          <w:szCs w:val="32"/>
        </w:rPr>
        <w:t>33 21/05/2558 16:40</w:t>
      </w:r>
      <w:r w:rsidR="00094F82" w:rsidRPr="00F86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F86C94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F86C94" w:rsidTr="009B7715">
        <w:tc>
          <w:tcPr>
            <w:tcW w:w="675" w:type="dxa"/>
          </w:tcPr>
          <w:p w:rsidR="00094F82" w:rsidRPr="00F86C94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F86C94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</w:t>
            </w:r>
            <w:r w:rsidR="004C670E"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  <w:r w:rsidR="00094F82"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ที่จะดำเนินการเปลี่ยนการใช้อาคาร</w:t>
            </w:r>
            <w:r w:rsidR="00094F82"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094F82"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F86C94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F86C94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F86C9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Pr="00F86C94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F86C94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F86C94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และกรณีเจ้าของหรือผู้ครอบครองอาคารประเภทควบคุมการใช้สำหรับกิจการหนึ่งหระสงค์ใช้เป็นอาคารประเภทควบคุมการใช้สำหรับอีกกิจกรรมหนึ่งจะต้องได้รับใบอนุญาตจากเจ้าพนักงานท้องถิ่นหรือได้แจ้งเจ้าพนักงานท้องถิ่นทราบแล้ว</w:t>
      </w:r>
      <w:r w:rsidRPr="00F86C94">
        <w:rPr>
          <w:rFonts w:ascii="TH SarabunIT๙" w:hAnsi="TH SarabunIT๙" w:cs="TH SarabunIT๙"/>
          <w:noProof/>
          <w:sz w:val="32"/>
          <w:szCs w:val="32"/>
        </w:rPr>
        <w:br/>
      </w:r>
    </w:p>
    <w:p w:rsidR="008E2900" w:rsidRPr="00F86C94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F86C94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F86C94" w:rsidTr="00313D38">
        <w:trPr>
          <w:tblHeader/>
        </w:trPr>
        <w:tc>
          <w:tcPr>
            <w:tcW w:w="675" w:type="dxa"/>
            <w:vAlign w:val="center"/>
          </w:tcPr>
          <w:p w:rsidR="00313D38" w:rsidRPr="00F86C94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:rsidR="00313D38" w:rsidRPr="00F86C94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F86C94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F86C94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F86C94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F86C94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F86C94" w:rsidTr="00313D38">
        <w:tc>
          <w:tcPr>
            <w:tcW w:w="675" w:type="dxa"/>
            <w:vAlign w:val="center"/>
          </w:tcPr>
          <w:p w:rsidR="00313D38" w:rsidRPr="00F86C94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F86C94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F86C94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F86C94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ยื่นขออนุญาตเปลี่ยนการใช้อาคารพร้อมเอกสาร</w:t>
            </w:r>
          </w:p>
          <w:p w:rsidR="00313D38" w:rsidRPr="00F86C94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F86C94" w:rsidRDefault="00313D38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F86C94" w:rsidRDefault="00313D38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F86C94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F86C94" w:rsidTr="00313D38">
        <w:tc>
          <w:tcPr>
            <w:tcW w:w="675" w:type="dxa"/>
            <w:vAlign w:val="center"/>
          </w:tcPr>
          <w:p w:rsidR="00313D38" w:rsidRPr="00F86C94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F86C94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F86C94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F86C94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:rsidR="00313D38" w:rsidRPr="00F86C94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F86C94" w:rsidRDefault="00313D38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F86C94" w:rsidRDefault="00313D38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F86C94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F86C94" w:rsidTr="00313D38">
        <w:tc>
          <w:tcPr>
            <w:tcW w:w="675" w:type="dxa"/>
            <w:vAlign w:val="center"/>
          </w:tcPr>
          <w:p w:rsidR="00313D38" w:rsidRPr="00F86C94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F86C94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F86C94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F86C94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F86C94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F86C94" w:rsidRDefault="00313D38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F86C94" w:rsidRDefault="00313D38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F86C94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F86C94" w:rsidTr="00313D38">
        <w:tc>
          <w:tcPr>
            <w:tcW w:w="675" w:type="dxa"/>
            <w:vAlign w:val="center"/>
          </w:tcPr>
          <w:p w:rsidR="00313D38" w:rsidRPr="00F86C94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F86C94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F86C94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F86C94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และแจ้งให้ผู้ขอมารับใบอนุญาตเปลี่ยนการใช้อาคาร 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.5)</w:t>
            </w:r>
          </w:p>
          <w:p w:rsidR="00313D38" w:rsidRPr="00F86C94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F86C94" w:rsidRDefault="00313D38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 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F86C94" w:rsidRDefault="00313D38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F86C94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26ED0" w:rsidRPr="00F86C94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F86C94">
        <w:rPr>
          <w:rFonts w:ascii="TH SarabunIT๙" w:hAnsi="TH SarabunIT๙" w:cs="TH SarabunIT๙"/>
          <w:noProof/>
          <w:sz w:val="32"/>
          <w:szCs w:val="32"/>
        </w:rPr>
        <w:t xml:space="preserve">25 </w:t>
      </w:r>
      <w:r w:rsidR="009B68CC"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F86C94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F86C94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F86C94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6C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F86C94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F86C94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F86C94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A7734"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F86C94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F86C94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F86C94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F86C94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F86C94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F86C94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F86C94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F86C94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86C94" w:rsidTr="004E651F">
        <w:trPr>
          <w:jc w:val="center"/>
        </w:trPr>
        <w:tc>
          <w:tcPr>
            <w:tcW w:w="675" w:type="dxa"/>
            <w:vAlign w:val="center"/>
          </w:tcPr>
          <w:p w:rsidR="00452B6B" w:rsidRPr="00F86C94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F86C94" w:rsidRDefault="00AC4ACB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F86C94" w:rsidRDefault="00AC4ACB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F86C94" w:rsidRDefault="00AC4ACB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F86C94" w:rsidRDefault="00AC4ACB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F86C94" w:rsidRDefault="00AC4ACB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F86C94" w:rsidRDefault="00AC4ACB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86C94" w:rsidTr="004E651F">
        <w:trPr>
          <w:jc w:val="center"/>
        </w:trPr>
        <w:tc>
          <w:tcPr>
            <w:tcW w:w="675" w:type="dxa"/>
            <w:vAlign w:val="center"/>
          </w:tcPr>
          <w:p w:rsidR="00452B6B" w:rsidRPr="00F86C94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F86C94" w:rsidRDefault="00AC4ACB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F86C94" w:rsidRDefault="00AC4ACB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F86C94" w:rsidRDefault="00AC4ACB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F86C94" w:rsidRDefault="00AC4ACB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F86C94" w:rsidRDefault="00AC4ACB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F86C94" w:rsidRDefault="00AC4ACB" w:rsidP="00452B6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F86C94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F86C94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F86C94" w:rsidTr="004E651F">
        <w:trPr>
          <w:tblHeader/>
        </w:trPr>
        <w:tc>
          <w:tcPr>
            <w:tcW w:w="675" w:type="dxa"/>
            <w:vAlign w:val="center"/>
          </w:tcPr>
          <w:p w:rsidR="00422EAB" w:rsidRPr="00F86C94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F86C94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F86C94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F86C94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F86C94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F86C94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F86C94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C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86C94" w:rsidTr="004E651F">
        <w:tc>
          <w:tcPr>
            <w:tcW w:w="675" w:type="dxa"/>
            <w:vAlign w:val="center"/>
          </w:tcPr>
          <w:p w:rsidR="00AC4ACB" w:rsidRPr="00F86C94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แบบคำขออนุญาตเปลี่ยนการใช้อาคาร 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. 3)</w:t>
            </w:r>
          </w:p>
        </w:tc>
        <w:tc>
          <w:tcPr>
            <w:tcW w:w="1843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C94" w:rsidTr="004E651F">
        <w:tc>
          <w:tcPr>
            <w:tcW w:w="675" w:type="dxa"/>
            <w:vAlign w:val="center"/>
          </w:tcPr>
          <w:p w:rsidR="00AC4ACB" w:rsidRPr="00F86C94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สำเนาหรือภาพถ่ายเอกสารแสดงการเป็นเจ้าของอาคารหรือผู้ครอบครองอาคาร</w:t>
            </w:r>
          </w:p>
        </w:tc>
        <w:tc>
          <w:tcPr>
            <w:tcW w:w="1843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C94" w:rsidTr="004E651F">
        <w:tc>
          <w:tcPr>
            <w:tcW w:w="675" w:type="dxa"/>
            <w:vAlign w:val="center"/>
          </w:tcPr>
          <w:p w:rsidR="00AC4ACB" w:rsidRPr="00F86C94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หนังสือแสดงความยินยอมจากเจ้าของอาคาร 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กรณีผู้ครอบครองอาคารเป็นผู้ขออนุญาต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C94" w:rsidTr="004E651F">
        <w:tc>
          <w:tcPr>
            <w:tcW w:w="675" w:type="dxa"/>
            <w:vAlign w:val="center"/>
          </w:tcPr>
          <w:p w:rsidR="00AC4ACB" w:rsidRPr="00F86C94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ใบรับรองหรือใบอนุญาตเปลี่ยนการใช้อาคาร 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อาคารมาแล้ว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C94" w:rsidTr="004E651F">
        <w:tc>
          <w:tcPr>
            <w:tcW w:w="675" w:type="dxa"/>
            <w:vAlign w:val="center"/>
          </w:tcPr>
          <w:p w:rsidR="00AC4ACB" w:rsidRPr="00F86C94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="00811134"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แผนผังบริเวณแบบแปลนรายการประกอบแบบแปลน</w:t>
            </w:r>
          </w:p>
        </w:tc>
        <w:tc>
          <w:tcPr>
            <w:tcW w:w="1843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C94" w:rsidTr="004E651F">
        <w:tc>
          <w:tcPr>
            <w:tcW w:w="675" w:type="dxa"/>
            <w:vAlign w:val="center"/>
          </w:tcPr>
          <w:p w:rsidR="00AC4ACB" w:rsidRPr="00F86C94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ฉพาะกรณีที่การเปลี่ยนแปลงการใช้อาคารทำให้มีการเปลี่ยนแปลงน้ำหนักบรรทุกบนพื้นอาคารมากขึ้นกว่าที่ได้รับอนุญาตไว้เดิม</w:t>
            </w:r>
          </w:p>
        </w:tc>
        <w:tc>
          <w:tcPr>
            <w:tcW w:w="1843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C94" w:rsidTr="004E651F">
        <w:tc>
          <w:tcPr>
            <w:tcW w:w="675" w:type="dxa"/>
            <w:vAlign w:val="center"/>
          </w:tcPr>
          <w:p w:rsidR="00AC4ACB" w:rsidRPr="00F86C94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และคำนวณพร้อมสำเนาหรือภาพถ่ายใบอนุญาตเป็นผู้ประกอบวิชาชีพวิศวกรรมควบคุม 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F86C94" w:rsidRDefault="00AC4ACB" w:rsidP="00AC4ACB">
            <w:pPr>
              <w:rPr>
                <w:rFonts w:ascii="TH SarabunIT๙" w:hAnsi="TH SarabunIT๙" w:cs="TH SarabunIT๙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6C6C22" w:rsidRPr="00F86C94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F86C94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F86C94" w:rsidTr="00090552">
        <w:tc>
          <w:tcPr>
            <w:tcW w:w="534" w:type="dxa"/>
          </w:tcPr>
          <w:p w:rsidR="00A13B6C" w:rsidRPr="00F86C94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F86C94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F86C9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F86C9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F86C9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F86C9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F86C9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F86C9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</w:t>
            </w:r>
            <w:r w:rsidRPr="00F86C9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lastRenderedPageBreak/>
              <w:t>พ</w:t>
            </w:r>
            <w:r w:rsidRPr="00F86C9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F86C9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F86C9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Pr="00F86C94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F86C94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F86C9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Pr="00F86C94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F86C94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4C670E" w:rsidRPr="00F86C94" w:rsidTr="00C1539D">
        <w:tc>
          <w:tcPr>
            <w:tcW w:w="534" w:type="dxa"/>
          </w:tcPr>
          <w:p w:rsidR="004C670E" w:rsidRPr="00F86C94" w:rsidRDefault="004C67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C670E" w:rsidRPr="00F86C94" w:rsidRDefault="004C67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องค์การบริหารส่วนตำบลโพนงาม</w:t>
            </w:r>
            <w:r w:rsidRPr="00F86C9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86C9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(http://www.tamgonphonngam.go.th)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045587001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ทางไปรษณีย์ ม.1 ตำบลโพนงาม  อำเภอกุดชุม  จังหวัดยโสธร 35140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ศูนย์ดำรงธรรมองค์การบริหารส่วนตำบลโพนงาม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045587001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ตั้งอยู่ณ องค์การบริหารส่วนตำบลโพนงาม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</w:p>
        </w:tc>
      </w:tr>
      <w:tr w:rsidR="00EA6950" w:rsidRPr="00F86C94" w:rsidTr="00C1539D">
        <w:tc>
          <w:tcPr>
            <w:tcW w:w="534" w:type="dxa"/>
          </w:tcPr>
          <w:p w:rsidR="00EA6950" w:rsidRPr="00F86C94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F86C94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F86C9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86C9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F86C94" w:rsidTr="00C1539D">
        <w:tc>
          <w:tcPr>
            <w:tcW w:w="534" w:type="dxa"/>
          </w:tcPr>
          <w:p w:rsidR="00EA6950" w:rsidRPr="00F86C94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F86C9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F86C94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F86C9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86C9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F86C9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F86C94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F86C94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F86C94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F86C94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86C9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F86C94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F86C94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F86C94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C9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64558D" w:rsidRPr="00F86C94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F86C94" w:rsidTr="0064558D">
        <w:tc>
          <w:tcPr>
            <w:tcW w:w="1418" w:type="dxa"/>
          </w:tcPr>
          <w:p w:rsidR="0064558D" w:rsidRPr="00F86C94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86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F86C94" w:rsidRDefault="0064558D" w:rsidP="004441A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4441A6"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64558D" w:rsidRPr="00F86C94" w:rsidTr="0064558D">
        <w:tc>
          <w:tcPr>
            <w:tcW w:w="1418" w:type="dxa"/>
          </w:tcPr>
          <w:p w:rsidR="0064558D" w:rsidRPr="00F86C94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86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F86C94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F86C94" w:rsidTr="0064558D">
        <w:tc>
          <w:tcPr>
            <w:tcW w:w="1418" w:type="dxa"/>
          </w:tcPr>
          <w:p w:rsidR="0064558D" w:rsidRPr="00F86C94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86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F86C94" w:rsidRDefault="004441A6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ธนัญณัฏฐ์  บุญน้อย</w:t>
            </w:r>
          </w:p>
        </w:tc>
      </w:tr>
      <w:tr w:rsidR="0064558D" w:rsidRPr="00F86C94" w:rsidTr="0064558D">
        <w:tc>
          <w:tcPr>
            <w:tcW w:w="1418" w:type="dxa"/>
          </w:tcPr>
          <w:p w:rsidR="0064558D" w:rsidRPr="00F86C94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86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F86C94" w:rsidRDefault="004441A6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ประยงค์  ดวงแก้ว</w:t>
            </w:r>
          </w:p>
        </w:tc>
      </w:tr>
      <w:tr w:rsidR="0064558D" w:rsidRPr="00F86C94" w:rsidTr="0064558D">
        <w:tc>
          <w:tcPr>
            <w:tcW w:w="1418" w:type="dxa"/>
          </w:tcPr>
          <w:p w:rsidR="0064558D" w:rsidRPr="00F86C94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86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F86C94" w:rsidRDefault="004441A6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F86C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</w:tc>
      </w:tr>
    </w:tbl>
    <w:p w:rsidR="0064558D" w:rsidRPr="00F86C94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F86C94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F86C94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F86C94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F86C94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4C" w:rsidRDefault="00AA034C" w:rsidP="00C81DB8">
      <w:pPr>
        <w:spacing w:after="0" w:line="240" w:lineRule="auto"/>
      </w:pPr>
      <w:r>
        <w:separator/>
      </w:r>
    </w:p>
  </w:endnote>
  <w:endnote w:type="continuationSeparator" w:id="0">
    <w:p w:rsidR="00AA034C" w:rsidRDefault="00AA034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4C" w:rsidRDefault="00AA034C" w:rsidP="00C81DB8">
      <w:pPr>
        <w:spacing w:after="0" w:line="240" w:lineRule="auto"/>
      </w:pPr>
      <w:r>
        <w:separator/>
      </w:r>
    </w:p>
  </w:footnote>
  <w:footnote w:type="continuationSeparator" w:id="0">
    <w:p w:rsidR="00AA034C" w:rsidRDefault="00AA034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9341A2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86C94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86C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1D94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0163"/>
    <w:rsid w:val="000F1309"/>
    <w:rsid w:val="00110F0C"/>
    <w:rsid w:val="00132E1B"/>
    <w:rsid w:val="00164004"/>
    <w:rsid w:val="001720DD"/>
    <w:rsid w:val="0017533B"/>
    <w:rsid w:val="0018441F"/>
    <w:rsid w:val="0019582A"/>
    <w:rsid w:val="001B1C8D"/>
    <w:rsid w:val="001E05C0"/>
    <w:rsid w:val="001E4CAA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04AD5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1A6"/>
    <w:rsid w:val="00444BFB"/>
    <w:rsid w:val="00452B6B"/>
    <w:rsid w:val="004C0C85"/>
    <w:rsid w:val="004C3BDE"/>
    <w:rsid w:val="004C670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1A2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577B7"/>
    <w:rsid w:val="00AA034C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86C94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A9D1-3B22-4374-ADAB-F68203E8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ADVICE_KC</cp:lastModifiedBy>
  <cp:revision>3</cp:revision>
  <cp:lastPrinted>2015-03-02T15:12:00Z</cp:lastPrinted>
  <dcterms:created xsi:type="dcterms:W3CDTF">2015-07-17T07:35:00Z</dcterms:created>
  <dcterms:modified xsi:type="dcterms:W3CDTF">2018-05-22T02:46:00Z</dcterms:modified>
</cp:coreProperties>
</file>