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B36106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B36106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การขออนุญาตดัดแปลงอาคารตามมาตรา </w:t>
      </w:r>
      <w:r w:rsidR="00C81DB8" w:rsidRPr="00B36106">
        <w:rPr>
          <w:rFonts w:ascii="TH SarabunIT๙" w:hAnsi="TH SarabunIT๙" w:cs="TH SarabunIT๙"/>
          <w:b/>
          <w:bCs/>
          <w:noProof/>
          <w:sz w:val="32"/>
          <w:szCs w:val="32"/>
        </w:rPr>
        <w:t>21</w:t>
      </w:r>
    </w:p>
    <w:p w:rsidR="00D239AD" w:rsidRPr="00B36106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B36106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B36106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proofErr w:type="gramStart"/>
      <w:r w:rsidRPr="00B36106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D60EC0" w:rsidRPr="00B36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องค์การบริหารส่วนตำบลโพนงาม</w:t>
      </w:r>
      <w:proofErr w:type="gramEnd"/>
    </w:p>
    <w:p w:rsidR="00D239AD" w:rsidRPr="00B36106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B36106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proofErr w:type="gramStart"/>
      <w:r w:rsidRPr="00B36106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C81DB8" w:rsidRPr="00B36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  <w:proofErr w:type="gramEnd"/>
    </w:p>
    <w:p w:rsidR="003F4A0D" w:rsidRPr="00B36106" w:rsidRDefault="00A04EC7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B36106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B36106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B36106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C81DB8" w:rsidRPr="00B36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การขออนุญาตดัดแปลงอาคารตามมาตรา </w:t>
      </w:r>
      <w:r w:rsidR="00C81DB8" w:rsidRPr="00B36106">
        <w:rPr>
          <w:rFonts w:ascii="TH SarabunIT๙" w:hAnsi="TH SarabunIT๙" w:cs="TH SarabunIT๙"/>
          <w:noProof/>
          <w:sz w:val="32"/>
          <w:szCs w:val="32"/>
        </w:rPr>
        <w:t>21</w:t>
      </w:r>
    </w:p>
    <w:p w:rsidR="00132E1B" w:rsidRPr="00B36106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D60EC0" w:rsidRPr="00B36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องค์การบริหารส่วนตำบลโพนงาม</w:t>
      </w:r>
    </w:p>
    <w:p w:rsidR="00132E1B" w:rsidRPr="00B36106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B36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B36106">
        <w:rPr>
          <w:rFonts w:ascii="TH SarabunIT๙" w:hAnsi="TH SarabunIT๙" w:cs="TH SarabunIT๙"/>
          <w:noProof/>
          <w:sz w:val="32"/>
          <w:szCs w:val="32"/>
        </w:rPr>
        <w:t>(</w:t>
      </w:r>
      <w:r w:rsidR="00C81DB8" w:rsidRPr="00B36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B36106">
        <w:rPr>
          <w:rFonts w:ascii="TH SarabunIT๙" w:hAnsi="TH SarabunIT๙" w:cs="TH SarabunIT๙"/>
          <w:noProof/>
          <w:sz w:val="32"/>
          <w:szCs w:val="32"/>
        </w:rPr>
        <w:t>)</w:t>
      </w:r>
      <w:r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B36106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B36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="00C81DB8" w:rsidRPr="00B36106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B36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="00C81DB8" w:rsidRPr="00B36106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B36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B36106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3610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B36106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B36106" w:rsidTr="008C1396">
        <w:tc>
          <w:tcPr>
            <w:tcW w:w="675" w:type="dxa"/>
          </w:tcPr>
          <w:p w:rsidR="00394708" w:rsidRPr="00B36106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B36106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B3610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B3610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B3610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</w:p>
          <w:p w:rsidR="00394708" w:rsidRPr="00B36106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F4A0D" w:rsidRPr="00B36106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B36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B36106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B36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="00C81DB8"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B36106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3610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B36106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B36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B3610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B36106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3610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B36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B36106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B36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B36106">
        <w:rPr>
          <w:rFonts w:ascii="TH SarabunIT๙" w:hAnsi="TH SarabunIT๙" w:cs="TH SarabunIT๙"/>
          <w:noProof/>
          <w:sz w:val="32"/>
          <w:szCs w:val="32"/>
        </w:rPr>
        <w:t xml:space="preserve">. 2522 </w:t>
      </w:r>
      <w:r w:rsidR="00C81DB8" w:rsidRPr="00B36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B36106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B36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B36106">
        <w:rPr>
          <w:rFonts w:ascii="TH SarabunIT๙" w:hAnsi="TH SarabunIT๙" w:cs="TH SarabunIT๙"/>
          <w:noProof/>
          <w:sz w:val="32"/>
          <w:szCs w:val="32"/>
        </w:rPr>
        <w:t>. 2522</w:t>
      </w:r>
      <w:r w:rsidR="00C77AEA" w:rsidRPr="00B3610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F4A0D" w:rsidRPr="00B36106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B3610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B3610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B3610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B36106">
        <w:rPr>
          <w:rFonts w:ascii="TH SarabunIT๙" w:hAnsi="TH SarabunIT๙" w:cs="TH SarabunIT๙"/>
          <w:noProof/>
          <w:sz w:val="32"/>
          <w:szCs w:val="32"/>
        </w:rPr>
        <w:t>45</w:t>
      </w:r>
      <w:r w:rsidR="00C81DB8" w:rsidRPr="00B36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075E4A" w:rsidRPr="00B36106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3610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B36106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3610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B36106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B3610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B36106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3610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B36106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B3610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B36106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3610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B36106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B3610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60D0B" w:rsidRPr="00B36106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3610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B36106">
        <w:rPr>
          <w:rFonts w:ascii="TH SarabunIT๙" w:hAnsi="TH SarabunIT๙" w:cs="TH SarabunIT๙"/>
          <w:noProof/>
          <w:sz w:val="32"/>
          <w:szCs w:val="32"/>
        </w:rPr>
        <w:t>[</w:t>
      </w:r>
      <w:r w:rsidR="00094F82" w:rsidRPr="00B36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B36106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="00094F82" w:rsidRPr="00B36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การขออนุญาตดัดแปลงอาคารตามมาตรา </w:t>
      </w:r>
      <w:r w:rsidR="00094F82" w:rsidRPr="00B36106">
        <w:rPr>
          <w:rFonts w:ascii="TH SarabunIT๙" w:hAnsi="TH SarabunIT๙" w:cs="TH SarabunIT๙"/>
          <w:noProof/>
          <w:sz w:val="32"/>
          <w:szCs w:val="32"/>
        </w:rPr>
        <w:t>21 21/05/2558 15:21</w:t>
      </w:r>
      <w:r w:rsidR="00094F82" w:rsidRPr="00B3610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B36106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B36106" w:rsidTr="009B7715">
        <w:tc>
          <w:tcPr>
            <w:tcW w:w="675" w:type="dxa"/>
          </w:tcPr>
          <w:p w:rsidR="00094F82" w:rsidRPr="00B36106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B36106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B3610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ที่ทำการ</w:t>
            </w:r>
            <w:r w:rsidR="00D60EC0" w:rsidRPr="00B3610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องค์การบริหารส่วนตำบลโพนงาม</w:t>
            </w:r>
            <w:r w:rsidR="00094F82" w:rsidRPr="00B3610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ที่จะดำเนินการดัดแปลงอาคาร </w:t>
            </w:r>
            <w:r w:rsidR="00094F82" w:rsidRPr="00B3610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094F82" w:rsidRPr="00B3610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B36106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B3610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B3610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B3610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B3610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B3610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B3610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08:30 - 16:00 </w:t>
            </w:r>
            <w:r w:rsidR="00094F82" w:rsidRPr="00B3610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B3610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="00094F82" w:rsidRPr="00B3610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B3610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313D38" w:rsidRPr="00B36106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B3610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Pr="00B36106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B36106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Pr="00B36106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36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</w:t>
      </w:r>
      <w:r w:rsidRPr="00B36106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B36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ใดจะดัดแปลงอาคารต</w:t>
      </w:r>
      <w:r w:rsidRPr="00B36106">
        <w:rPr>
          <w:rFonts w:ascii="TH SarabunIT๙" w:hAnsi="TH SarabunIT๙" w:cs="TH SarabunIT๙"/>
          <w:noProof/>
          <w:sz w:val="32"/>
          <w:szCs w:val="32"/>
        </w:rPr>
        <w:t></w:t>
      </w:r>
      <w:r w:rsidRPr="00B36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องได</w:t>
      </w:r>
      <w:r w:rsidRPr="00B36106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B36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รับใบอนุญาตจากเจ</w:t>
      </w:r>
      <w:r w:rsidRPr="00B36106">
        <w:rPr>
          <w:rFonts w:ascii="TH SarabunIT๙" w:hAnsi="TH SarabunIT๙" w:cs="TH SarabunIT๙"/>
          <w:noProof/>
          <w:sz w:val="32"/>
          <w:szCs w:val="32"/>
        </w:rPr>
        <w:t></w:t>
      </w:r>
      <w:r w:rsidRPr="00B36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าพนักงานท</w:t>
      </w:r>
      <w:r w:rsidRPr="00B36106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B36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B36106">
        <w:rPr>
          <w:rFonts w:ascii="TH SarabunIT๙" w:hAnsi="TH SarabunIT๙" w:cs="TH SarabunIT๙"/>
          <w:noProof/>
          <w:sz w:val="32"/>
          <w:szCs w:val="32"/>
        </w:rPr>
        <w:t>45</w:t>
      </w:r>
      <w:r w:rsidRPr="00B36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B36106">
        <w:rPr>
          <w:rFonts w:ascii="TH SarabunIT๙" w:hAnsi="TH SarabunIT๙" w:cs="TH SarabunIT๙"/>
          <w:noProof/>
          <w:sz w:val="32"/>
          <w:szCs w:val="32"/>
        </w:rPr>
        <w:t>2</w:t>
      </w:r>
      <w:r w:rsidRPr="00B36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คราวคราวละไม่เกิน </w:t>
      </w:r>
      <w:r w:rsidRPr="00B36106">
        <w:rPr>
          <w:rFonts w:ascii="TH SarabunIT๙" w:hAnsi="TH SarabunIT๙" w:cs="TH SarabunIT๙"/>
          <w:noProof/>
          <w:sz w:val="32"/>
          <w:szCs w:val="32"/>
        </w:rPr>
        <w:t>45</w:t>
      </w:r>
      <w:r w:rsidRPr="00B36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B36106">
        <w:rPr>
          <w:rFonts w:ascii="TH SarabunIT๙" w:hAnsi="TH SarabunIT๙" w:cs="TH SarabunIT๙"/>
          <w:noProof/>
          <w:sz w:val="32"/>
          <w:szCs w:val="32"/>
        </w:rPr>
        <w:br/>
      </w:r>
    </w:p>
    <w:p w:rsidR="008E2900" w:rsidRPr="00B36106" w:rsidRDefault="008E2900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B36106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B36106" w:rsidTr="00313D38">
        <w:trPr>
          <w:tblHeader/>
        </w:trPr>
        <w:tc>
          <w:tcPr>
            <w:tcW w:w="675" w:type="dxa"/>
            <w:vAlign w:val="center"/>
          </w:tcPr>
          <w:p w:rsidR="00313D38" w:rsidRPr="00B36106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3610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B36106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3610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B36106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3610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B36106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3610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B36106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3610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B36106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3610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B36106" w:rsidTr="00313D38">
        <w:tc>
          <w:tcPr>
            <w:tcW w:w="675" w:type="dxa"/>
            <w:vAlign w:val="center"/>
          </w:tcPr>
          <w:p w:rsidR="00313D38" w:rsidRPr="00B36106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B36106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B36106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B36106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ยื่นความประสงค์ดัดแปลงอาคารพร้อมเอกสาร</w:t>
            </w:r>
          </w:p>
          <w:p w:rsidR="00313D38" w:rsidRPr="00B36106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B36106" w:rsidRDefault="00313D38" w:rsidP="00452B6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B36106" w:rsidRDefault="00313D38" w:rsidP="00452B6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B36106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B36106" w:rsidTr="00313D38">
        <w:tc>
          <w:tcPr>
            <w:tcW w:w="675" w:type="dxa"/>
            <w:vAlign w:val="center"/>
          </w:tcPr>
          <w:p w:rsidR="00313D38" w:rsidRPr="00B36106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B36106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B36106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B36106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เจ้าพนักงานท้องถิ่นตรวจพิจารณาเอกสารประกอบการขออนุญาต</w:t>
            </w:r>
          </w:p>
          <w:p w:rsidR="00313D38" w:rsidRPr="00B36106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B36106" w:rsidRDefault="00313D38" w:rsidP="00452B6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B36106" w:rsidRDefault="00313D38" w:rsidP="00452B6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B36106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B36106" w:rsidTr="00313D38">
        <w:tc>
          <w:tcPr>
            <w:tcW w:w="675" w:type="dxa"/>
            <w:vAlign w:val="center"/>
          </w:tcPr>
          <w:p w:rsidR="00313D38" w:rsidRPr="00B36106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B36106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B36106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B36106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</w:p>
          <w:p w:rsidR="00313D38" w:rsidRPr="00B36106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B36106" w:rsidRDefault="00313D38" w:rsidP="00452B6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B36106" w:rsidRDefault="00313D38" w:rsidP="00452B6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B36106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B36106" w:rsidTr="00313D38">
        <w:tc>
          <w:tcPr>
            <w:tcW w:w="675" w:type="dxa"/>
            <w:vAlign w:val="center"/>
          </w:tcPr>
          <w:p w:rsidR="00313D38" w:rsidRPr="00B36106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B36106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B36106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B36106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 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และแจ้งให้ผู้ขอมารับใบอนุญาตดัดแปลงอาคาร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  <w:p w:rsidR="00313D38" w:rsidRPr="00B36106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B36106" w:rsidRDefault="00313D38" w:rsidP="00452B6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B36106" w:rsidRDefault="00313D38" w:rsidP="00452B6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B36106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C26ED0" w:rsidRPr="00B36106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B36106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="009B68CC" w:rsidRPr="00B36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8E2900" w:rsidRPr="00B36106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B36106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B36106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6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lastRenderedPageBreak/>
        <w:t>ยังไม่ผ่านการดำเนินการลดขั้นตอน</w:t>
      </w:r>
    </w:p>
    <w:p w:rsidR="008E2900" w:rsidRPr="00B36106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7734" w:rsidRPr="00B36106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B36106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B36106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B36106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3610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B36106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3610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B36106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3610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B3610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B3610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B36106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3610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3610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B36106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3610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3610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B36106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3610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B36106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3610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B36106" w:rsidTr="004E651F">
        <w:trPr>
          <w:jc w:val="center"/>
        </w:trPr>
        <w:tc>
          <w:tcPr>
            <w:tcW w:w="675" w:type="dxa"/>
            <w:vAlign w:val="center"/>
          </w:tcPr>
          <w:p w:rsidR="00452B6B" w:rsidRPr="00B36106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B36106" w:rsidRDefault="00AC4ACB" w:rsidP="00452B6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B36106" w:rsidRDefault="00AC4ACB" w:rsidP="00452B6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B36106" w:rsidRDefault="00AC4ACB" w:rsidP="00452B6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B36106" w:rsidRDefault="00AC4ACB" w:rsidP="00452B6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B36106" w:rsidRDefault="00AC4ACB" w:rsidP="00452B6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B36106" w:rsidRDefault="00AC4ACB" w:rsidP="00452B6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B36106" w:rsidTr="004E651F">
        <w:trPr>
          <w:jc w:val="center"/>
        </w:trPr>
        <w:tc>
          <w:tcPr>
            <w:tcW w:w="675" w:type="dxa"/>
            <w:vAlign w:val="center"/>
          </w:tcPr>
          <w:p w:rsidR="00452B6B" w:rsidRPr="00B36106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B36106" w:rsidRDefault="00AC4ACB" w:rsidP="00452B6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B36106" w:rsidRDefault="00AC4ACB" w:rsidP="00452B6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B36106" w:rsidRDefault="00AC4ACB" w:rsidP="00452B6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B36106" w:rsidRDefault="00AC4ACB" w:rsidP="00452B6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B36106" w:rsidRDefault="00AC4ACB" w:rsidP="00452B6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B36106" w:rsidRDefault="00AC4ACB" w:rsidP="00452B6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22EAB" w:rsidRPr="00B36106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B36106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B36106" w:rsidTr="004E651F">
        <w:trPr>
          <w:tblHeader/>
        </w:trPr>
        <w:tc>
          <w:tcPr>
            <w:tcW w:w="675" w:type="dxa"/>
            <w:vAlign w:val="center"/>
          </w:tcPr>
          <w:p w:rsidR="00422EAB" w:rsidRPr="00B36106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3610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B36106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3610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B36106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B3610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B36106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3610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3610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B36106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3610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3610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B36106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3610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B36106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3610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B36106" w:rsidTr="004E651F">
        <w:tc>
          <w:tcPr>
            <w:tcW w:w="675" w:type="dxa"/>
            <w:vAlign w:val="center"/>
          </w:tcPr>
          <w:p w:rsidR="00AC4ACB" w:rsidRPr="00B36106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แบบคำขออนุญาตก่อสร้างอาคาร 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. 1)</w:t>
            </w:r>
          </w:p>
        </w:tc>
        <w:tc>
          <w:tcPr>
            <w:tcW w:w="1843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B36106" w:rsidTr="004E651F">
        <w:tc>
          <w:tcPr>
            <w:tcW w:w="675" w:type="dxa"/>
            <w:vAlign w:val="center"/>
          </w:tcPr>
          <w:p w:rsidR="00AC4ACB" w:rsidRPr="00B36106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ใบอนุญาตก่อสร้างอาคารเดิมที่ได้รับอนุญาตหรือใบรับแจ้ง</w:t>
            </w:r>
          </w:p>
        </w:tc>
        <w:tc>
          <w:tcPr>
            <w:tcW w:w="1843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B36106" w:rsidTr="004E651F">
        <w:tc>
          <w:tcPr>
            <w:tcW w:w="675" w:type="dxa"/>
            <w:vAlign w:val="center"/>
          </w:tcPr>
          <w:p w:rsidR="00AC4ACB" w:rsidRPr="00B36106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</w:tc>
        <w:tc>
          <w:tcPr>
            <w:tcW w:w="1843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B36106" w:rsidTr="004E651F">
        <w:tc>
          <w:tcPr>
            <w:tcW w:w="675" w:type="dxa"/>
            <w:vAlign w:val="center"/>
          </w:tcPr>
          <w:p w:rsidR="00AC4ACB" w:rsidRPr="00B36106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ใบอนุญาตให้ใช้ที่ดินและ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B36106" w:rsidTr="004E651F">
        <w:tc>
          <w:tcPr>
            <w:tcW w:w="675" w:type="dxa"/>
            <w:vAlign w:val="center"/>
          </w:tcPr>
          <w:p w:rsidR="00AC4ACB" w:rsidRPr="00B36106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="00811134"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B36106" w:rsidTr="004E651F">
        <w:tc>
          <w:tcPr>
            <w:tcW w:w="675" w:type="dxa"/>
            <w:vAlign w:val="center"/>
          </w:tcPr>
          <w:p w:rsidR="00AC4ACB" w:rsidRPr="00B36106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811134"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B36106" w:rsidTr="004E651F">
        <w:tc>
          <w:tcPr>
            <w:tcW w:w="675" w:type="dxa"/>
            <w:vAlign w:val="center"/>
          </w:tcPr>
          <w:p w:rsidR="00AC4ACB" w:rsidRPr="00B36106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7</w:t>
            </w:r>
            <w:r w:rsidR="00811134"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หนังสือยินยอมให้ชิดเขตที่ดินต่างเจ้าของ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กรณีก่อสร้างอาคารชิดเขตที่ดิน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B36106" w:rsidTr="004E651F">
        <w:tc>
          <w:tcPr>
            <w:tcW w:w="675" w:type="dxa"/>
            <w:vAlign w:val="center"/>
          </w:tcPr>
          <w:p w:rsidR="00AC4ACB" w:rsidRPr="00B36106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="00811134"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B36106" w:rsidTr="004E651F">
        <w:tc>
          <w:tcPr>
            <w:tcW w:w="675" w:type="dxa"/>
            <w:vAlign w:val="center"/>
          </w:tcPr>
          <w:p w:rsidR="00AC4ACB" w:rsidRPr="00B36106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="00811134"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B36106" w:rsidTr="004E651F">
        <w:tc>
          <w:tcPr>
            <w:tcW w:w="675" w:type="dxa"/>
            <w:vAlign w:val="center"/>
          </w:tcPr>
          <w:p w:rsidR="00AC4ACB" w:rsidRPr="00B36106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="00811134"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แผนผังบริเวณแบบแปลนรายการประกอบแบบแปลนที่มีลายมือชื่อพร้อม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10 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B36106" w:rsidTr="004E651F">
        <w:tc>
          <w:tcPr>
            <w:tcW w:w="675" w:type="dxa"/>
            <w:vAlign w:val="center"/>
          </w:tcPr>
          <w:p w:rsidR="00AC4ACB" w:rsidRPr="00B36106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11</w:t>
            </w:r>
            <w:r w:rsidR="00811134"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และพื้นดินที่รองรับอาคารในการต้านทานแรงสั่นสะเทือนของแผ่นดินไหวพ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2550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ต้องแสดงรายละเอียดการคำนวณการออกแบบโครงสร้าง</w:t>
            </w:r>
          </w:p>
        </w:tc>
        <w:tc>
          <w:tcPr>
            <w:tcW w:w="1843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B36106" w:rsidTr="004E651F">
        <w:tc>
          <w:tcPr>
            <w:tcW w:w="675" w:type="dxa"/>
            <w:vAlign w:val="center"/>
          </w:tcPr>
          <w:p w:rsidR="00AC4ACB" w:rsidRPr="00B36106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12</w:t>
            </w:r>
            <w:r w:rsidR="00811134"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กรณีใช้หน่วยแรงเกินกว่าค่าที่กำหนดในกฎกระทรวงฉบับที่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2527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เช่นใช้ค่า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fc &gt; 65 ksc.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หรือค่า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fc’&gt; 173.3 ksc.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</w:tc>
        <w:tc>
          <w:tcPr>
            <w:tcW w:w="1843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B36106" w:rsidTr="004E651F">
        <w:tc>
          <w:tcPr>
            <w:tcW w:w="675" w:type="dxa"/>
            <w:vAlign w:val="center"/>
          </w:tcPr>
          <w:p w:rsidR="00AC4ACB" w:rsidRPr="00B36106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="00811134"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กรณีอาคารที่เข้าข่ายตามกฎกระทรวงฉบับที่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48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2540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ต้องมีระยะของคอนกรีตที่หุ้มเหล็กเสริมหรือคอนกรีตหุ้มเหล็ก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</w:tc>
        <w:tc>
          <w:tcPr>
            <w:tcW w:w="1843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B36106" w:rsidTr="004E651F">
        <w:tc>
          <w:tcPr>
            <w:tcW w:w="675" w:type="dxa"/>
            <w:vAlign w:val="center"/>
          </w:tcPr>
          <w:p w:rsidR="00AC4ACB" w:rsidRPr="00B36106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14</w:t>
            </w:r>
            <w:r w:rsidR="00811134"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กรณีอาคารที่ต้องมีสถาปนิกควบคุมงาน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B36106" w:rsidTr="004E651F">
        <w:tc>
          <w:tcPr>
            <w:tcW w:w="675" w:type="dxa"/>
            <w:vAlign w:val="center"/>
          </w:tcPr>
          <w:p w:rsidR="00AC4ACB" w:rsidRPr="00B36106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15</w:t>
            </w:r>
            <w:r w:rsidR="00811134"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กรณีอาคารที่ต้องมีวิศวกรควบคุมงาน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B36106" w:rsidTr="004E651F">
        <w:tc>
          <w:tcPr>
            <w:tcW w:w="675" w:type="dxa"/>
            <w:vAlign w:val="center"/>
          </w:tcPr>
          <w:p w:rsidR="00AC4ACB" w:rsidRPr="00B36106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16</w:t>
            </w:r>
            <w:r w:rsidR="00811134"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แบบแปลนและรายการคำนวณ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งานระบบของอาคารตามกฎกระทรวงฉบับที่ 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33 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. 2535)</w:t>
            </w:r>
          </w:p>
        </w:tc>
        <w:tc>
          <w:tcPr>
            <w:tcW w:w="1843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กรณีเป็นอาคารสูงหรืออาคารขนาดใหญ่พิเศษ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B36106" w:rsidTr="004E651F">
        <w:tc>
          <w:tcPr>
            <w:tcW w:w="675" w:type="dxa"/>
            <w:vAlign w:val="center"/>
          </w:tcPr>
          <w:p w:rsidR="00AC4ACB" w:rsidRPr="00B36106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17</w:t>
            </w:r>
            <w:r w:rsidR="00811134"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</w:tc>
        <w:tc>
          <w:tcPr>
            <w:tcW w:w="1843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B36106" w:rsidTr="004E651F">
        <w:tc>
          <w:tcPr>
            <w:tcW w:w="675" w:type="dxa"/>
            <w:vAlign w:val="center"/>
          </w:tcPr>
          <w:p w:rsidR="00AC4ACB" w:rsidRPr="00B36106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18</w:t>
            </w:r>
            <w:r w:rsidR="00811134"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</w:tc>
        <w:tc>
          <w:tcPr>
            <w:tcW w:w="1843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B36106" w:rsidTr="004E651F">
        <w:tc>
          <w:tcPr>
            <w:tcW w:w="675" w:type="dxa"/>
            <w:vAlign w:val="center"/>
          </w:tcPr>
          <w:p w:rsidR="00AC4ACB" w:rsidRPr="00B36106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19</w:t>
            </w:r>
            <w:r w:rsidR="00811134"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</w:t>
            </w:r>
          </w:p>
        </w:tc>
        <w:tc>
          <w:tcPr>
            <w:tcW w:w="1843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B36106" w:rsidTr="004E651F">
        <w:tc>
          <w:tcPr>
            <w:tcW w:w="675" w:type="dxa"/>
            <w:vAlign w:val="center"/>
          </w:tcPr>
          <w:p w:rsidR="00AC4ACB" w:rsidRPr="00B36106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20</w:t>
            </w:r>
            <w:r w:rsidR="00811134"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</w:tc>
        <w:tc>
          <w:tcPr>
            <w:tcW w:w="1843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B36106" w:rsidTr="004E651F">
        <w:tc>
          <w:tcPr>
            <w:tcW w:w="675" w:type="dxa"/>
            <w:vAlign w:val="center"/>
          </w:tcPr>
          <w:p w:rsidR="00AC4ACB" w:rsidRPr="00B36106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21</w:t>
            </w:r>
            <w:r w:rsidR="00811134"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วิศวกรผู้ออกแบบระบบประปา</w:t>
            </w:r>
          </w:p>
        </w:tc>
        <w:tc>
          <w:tcPr>
            <w:tcW w:w="1843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ใหญ่พิเศษ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B36106" w:rsidTr="004E651F">
        <w:tc>
          <w:tcPr>
            <w:tcW w:w="675" w:type="dxa"/>
            <w:vAlign w:val="center"/>
          </w:tcPr>
          <w:p w:rsidR="00AC4ACB" w:rsidRPr="00B36106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22</w:t>
            </w:r>
            <w:r w:rsidR="00811134"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หนังสือรับรองของผู้ประกอบวิชาชีพวิศวกรรมควบคุมของวิศวกรผู้ออกแบบระบบลิฟต์</w:t>
            </w:r>
          </w:p>
        </w:tc>
        <w:tc>
          <w:tcPr>
            <w:tcW w:w="1843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B36106" w:rsidRDefault="00AC4ACB" w:rsidP="00AC4ACB">
            <w:pPr>
              <w:rPr>
                <w:rFonts w:ascii="TH SarabunIT๙" w:hAnsi="TH SarabunIT๙" w:cs="TH SarabunIT๙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6C6C22" w:rsidRPr="00B36106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B36106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B36106" w:rsidTr="00090552">
        <w:tc>
          <w:tcPr>
            <w:tcW w:w="534" w:type="dxa"/>
          </w:tcPr>
          <w:p w:rsidR="00A13B6C" w:rsidRPr="00B36106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B36106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B3610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B3610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B3610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B3610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B3610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B3610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B3610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B3610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B3610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:rsidR="00E90756" w:rsidRPr="00B36106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="00F5490C"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B36106" w:rsidRDefault="00E90756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B36106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Pr="00B36106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B36106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D60EC0" w:rsidRPr="00B36106" w:rsidTr="00C1539D">
        <w:tc>
          <w:tcPr>
            <w:tcW w:w="534" w:type="dxa"/>
          </w:tcPr>
          <w:p w:rsidR="00D60EC0" w:rsidRPr="00B36106" w:rsidRDefault="00D60E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60EC0" w:rsidRPr="00B36106" w:rsidRDefault="00D60E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องค์การบริหารส่วนตำบลโพนงาม</w:t>
            </w:r>
            <w:r w:rsidRPr="00B3610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B36106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(1. 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ทางอินเทอร์เน็ต 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(http://www.tamgonphonngam.go.th)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2. 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045587001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3. 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ทางไปรษณีย์ ม.1 ตำบลโพนงาม  อำเภอกุดชุม  จังหวัดยโสธร 35140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4. 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ศูนย์ดำรงธรรมองค์การบริหารส่วนตำบลโพนงาม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045587001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) 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5. 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6. 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ตั้งอยู่ณ องค์การบริหารส่วนตำบลโพนงาม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</w:r>
          </w:p>
        </w:tc>
      </w:tr>
      <w:tr w:rsidR="00EA6950" w:rsidRPr="00B36106" w:rsidTr="00C1539D">
        <w:tc>
          <w:tcPr>
            <w:tcW w:w="534" w:type="dxa"/>
          </w:tcPr>
          <w:p w:rsidR="00EA6950" w:rsidRPr="00B36106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B36106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B3610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B36106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B36106" w:rsidTr="00C1539D">
        <w:tc>
          <w:tcPr>
            <w:tcW w:w="534" w:type="dxa"/>
          </w:tcPr>
          <w:p w:rsidR="00EA6950" w:rsidRPr="00B36106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B36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B36106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B3610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B36106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B3610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Pr="00B36106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B36106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B36106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B36106" w:rsidRDefault="00F064C0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3610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Pr="00B36106" w:rsidRDefault="00C1539D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B36106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3610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B36106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36106">
        <w:rPr>
          <w:rFonts w:ascii="TH SarabunIT๙" w:hAnsi="TH SarabunIT๙" w:cs="TH SarabunIT๙"/>
          <w:noProof/>
          <w:sz w:val="32"/>
          <w:szCs w:val="32"/>
        </w:rPr>
        <w:lastRenderedPageBreak/>
        <w:t>-</w:t>
      </w: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B36106" w:rsidTr="0064558D">
        <w:tc>
          <w:tcPr>
            <w:tcW w:w="1418" w:type="dxa"/>
          </w:tcPr>
          <w:p w:rsidR="0064558D" w:rsidRPr="00B36106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B361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B36106" w:rsidRDefault="00D60EC0" w:rsidP="00D60EC0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17</w:t>
            </w:r>
            <w:r w:rsidR="0064558D" w:rsidRPr="00B36106">
              <w:rPr>
                <w:rFonts w:ascii="TH SarabunIT๙" w:hAnsi="TH SarabunIT๙" w:cs="TH SarabunIT๙"/>
                <w:noProof/>
                <w:sz w:val="32"/>
                <w:szCs w:val="32"/>
              </w:rPr>
              <w:t>/07/2558</w:t>
            </w:r>
          </w:p>
        </w:tc>
      </w:tr>
      <w:tr w:rsidR="0064558D" w:rsidRPr="00B36106" w:rsidTr="0064558D">
        <w:tc>
          <w:tcPr>
            <w:tcW w:w="1418" w:type="dxa"/>
          </w:tcPr>
          <w:p w:rsidR="0064558D" w:rsidRPr="00B36106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B361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B36106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B36106" w:rsidTr="0064558D">
        <w:tc>
          <w:tcPr>
            <w:tcW w:w="1418" w:type="dxa"/>
          </w:tcPr>
          <w:p w:rsidR="0064558D" w:rsidRPr="00B36106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B361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B36106" w:rsidRDefault="00D60EC0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ธนัญณัฏฐ์ บุญน้อย</w:t>
            </w:r>
          </w:p>
        </w:tc>
      </w:tr>
      <w:tr w:rsidR="0064558D" w:rsidRPr="00B36106" w:rsidTr="0064558D">
        <w:tc>
          <w:tcPr>
            <w:tcW w:w="1418" w:type="dxa"/>
          </w:tcPr>
          <w:p w:rsidR="0064558D" w:rsidRPr="00B36106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B361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B36106" w:rsidRDefault="00D60EC0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ประยงค์  ดวงแก้ว</w:t>
            </w:r>
          </w:p>
        </w:tc>
      </w:tr>
      <w:tr w:rsidR="0064558D" w:rsidRPr="00B36106" w:rsidTr="0064558D">
        <w:tc>
          <w:tcPr>
            <w:tcW w:w="1418" w:type="dxa"/>
          </w:tcPr>
          <w:p w:rsidR="0064558D" w:rsidRPr="00B36106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B361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B36106" w:rsidRDefault="00D60EC0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 w:rsidRPr="00B3610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องค์การบริหารส่วนตำบลโพนงาม</w:t>
            </w:r>
          </w:p>
        </w:tc>
      </w:tr>
    </w:tbl>
    <w:p w:rsidR="0064558D" w:rsidRPr="00B36106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B36106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D51311" w:rsidRPr="00B36106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3F4A0D" w:rsidRPr="00B36106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cs/>
          <w:lang w:bidi="th-TH"/>
        </w:rPr>
      </w:pPr>
    </w:p>
    <w:sectPr w:rsidR="003F4A0D" w:rsidRPr="00B36106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2F0" w:rsidRDefault="008F42F0" w:rsidP="00C81DB8">
      <w:pPr>
        <w:spacing w:after="0" w:line="240" w:lineRule="auto"/>
      </w:pPr>
      <w:r>
        <w:separator/>
      </w:r>
    </w:p>
  </w:endnote>
  <w:endnote w:type="continuationSeparator" w:id="0">
    <w:p w:rsidR="008F42F0" w:rsidRDefault="008F42F0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2F0" w:rsidRDefault="008F42F0" w:rsidP="00C81DB8">
      <w:pPr>
        <w:spacing w:after="0" w:line="240" w:lineRule="auto"/>
      </w:pPr>
      <w:r>
        <w:separator/>
      </w:r>
    </w:p>
  </w:footnote>
  <w:footnote w:type="continuationSeparator" w:id="0">
    <w:p w:rsidR="008F42F0" w:rsidRDefault="008F42F0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A04EC7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B36106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B3610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0F18C0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81FA2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32359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82805"/>
    <w:rsid w:val="008A3CB7"/>
    <w:rsid w:val="008B3521"/>
    <w:rsid w:val="008D7B9E"/>
    <w:rsid w:val="008E2900"/>
    <w:rsid w:val="008E5D00"/>
    <w:rsid w:val="008F42F0"/>
    <w:rsid w:val="00914267"/>
    <w:rsid w:val="00914B81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4EC7"/>
    <w:rsid w:val="00A05B9B"/>
    <w:rsid w:val="00A10CDA"/>
    <w:rsid w:val="00A13B6C"/>
    <w:rsid w:val="00A473A9"/>
    <w:rsid w:val="00A47E94"/>
    <w:rsid w:val="00AA7734"/>
    <w:rsid w:val="00AB3AED"/>
    <w:rsid w:val="00AC4ACB"/>
    <w:rsid w:val="00AE6A9D"/>
    <w:rsid w:val="00AF4A06"/>
    <w:rsid w:val="00B23DA2"/>
    <w:rsid w:val="00B36106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60EC0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FEEEA-C647-4311-8229-B7845F12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1</TotalTime>
  <Pages>11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ADVICE_KC</cp:lastModifiedBy>
  <cp:revision>5</cp:revision>
  <cp:lastPrinted>2015-09-15T06:53:00Z</cp:lastPrinted>
  <dcterms:created xsi:type="dcterms:W3CDTF">2015-07-17T07:33:00Z</dcterms:created>
  <dcterms:modified xsi:type="dcterms:W3CDTF">2018-05-22T02:45:00Z</dcterms:modified>
</cp:coreProperties>
</file>