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E12F1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E12F1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:rsidR="00D239AD" w:rsidRPr="000E12F1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E12F1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0E12F1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0E12F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4D2DFB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0E12F1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0E12F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0E12F1" w:rsidRDefault="00244E44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E12F1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E12F1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E12F1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0E12F1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D2DFB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0E12F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)</w:t>
      </w: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E12F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E12F1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E12F1" w:rsidTr="008C1396">
        <w:tc>
          <w:tcPr>
            <w:tcW w:w="675" w:type="dxa"/>
          </w:tcPr>
          <w:p w:rsidR="00394708" w:rsidRPr="000E12F1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E12F1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</w:p>
          <w:p w:rsidR="00394708" w:rsidRPr="000E12F1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0E12F1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E12F1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E12F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. 2543</w:t>
      </w:r>
      <w:r w:rsidR="00C77AEA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0E12F1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E12F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7</w:t>
      </w:r>
      <w:r w:rsidR="00C81DB8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0E12F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E12F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E12F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E12F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E12F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0E12F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E12F1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E12F1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การแจ้งขุดดิน </w:t>
      </w:r>
      <w:r w:rsidR="00094F82" w:rsidRPr="000E12F1">
        <w:rPr>
          <w:rFonts w:ascii="TH SarabunIT๙" w:hAnsi="TH SarabunIT๙" w:cs="TH SarabunIT๙"/>
          <w:noProof/>
          <w:sz w:val="32"/>
          <w:szCs w:val="32"/>
        </w:rPr>
        <w:t>21/05/2558 13:55</w:t>
      </w:r>
      <w:r w:rsidR="00094F82" w:rsidRPr="000E12F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E12F1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E12F1" w:rsidTr="009B7715">
        <w:tc>
          <w:tcPr>
            <w:tcW w:w="675" w:type="dxa"/>
          </w:tcPr>
          <w:p w:rsidR="00094F82" w:rsidRPr="000E12F1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E12F1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4D2DFB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ในพื้นที่ที่จะดำเนินการขุดดิน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E12F1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0E12F1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E12F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0E12F1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E12F1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0E12F1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noProof/>
          <w:sz w:val="32"/>
          <w:szCs w:val="32"/>
        </w:rPr>
        <w:t>1.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</w:r>
      <w:r w:rsidRPr="000E12F1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    7)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(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E12F1">
        <w:rPr>
          <w:rFonts w:ascii="TH SarabunIT๙" w:hAnsi="TH SarabunIT๙" w:cs="TH SarabunIT๙"/>
          <w:noProof/>
          <w:sz w:val="32"/>
          <w:szCs w:val="32"/>
        </w:rPr>
        <w:t>)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17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3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E12F1">
        <w:rPr>
          <w:rFonts w:ascii="TH SarabunIT๙" w:hAnsi="TH SarabunIT๙" w:cs="TH SarabunIT๙"/>
          <w:noProof/>
          <w:sz w:val="32"/>
          <w:szCs w:val="32"/>
        </w:rPr>
        <w:t>.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0E12F1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7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7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E12F1">
        <w:rPr>
          <w:rFonts w:ascii="TH SarabunIT๙" w:hAnsi="TH SarabunIT๙" w:cs="TH SarabunIT๙"/>
          <w:noProof/>
          <w:sz w:val="32"/>
          <w:szCs w:val="32"/>
        </w:rPr>
        <w:t>3</w:t>
      </w: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E12F1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0E12F1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E12F1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E12F1" w:rsidTr="00313D38">
        <w:trPr>
          <w:tblHeader/>
        </w:trPr>
        <w:tc>
          <w:tcPr>
            <w:tcW w:w="675" w:type="dxa"/>
            <w:vAlign w:val="center"/>
          </w:tcPr>
          <w:p w:rsidR="00313D38" w:rsidRPr="000E12F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E12F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E12F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E12F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E12F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E12F1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E12F1" w:rsidTr="00313D38">
        <w:tc>
          <w:tcPr>
            <w:tcW w:w="675" w:type="dxa"/>
            <w:vAlign w:val="center"/>
          </w:tcPr>
          <w:p w:rsidR="00313D38" w:rsidRPr="000E12F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E12F1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0E12F1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E12F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E12F1" w:rsidTr="00313D38">
        <w:tc>
          <w:tcPr>
            <w:tcW w:w="675" w:type="dxa"/>
            <w:vAlign w:val="center"/>
          </w:tcPr>
          <w:p w:rsidR="00313D38" w:rsidRPr="000E12F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E12F1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E12F1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E12F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E12F1" w:rsidTr="00313D38">
        <w:tc>
          <w:tcPr>
            <w:tcW w:w="675" w:type="dxa"/>
            <w:vAlign w:val="center"/>
          </w:tcPr>
          <w:p w:rsidR="00313D38" w:rsidRPr="000E12F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E12F1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0E12F1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E12F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E12F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องค์กรปกครองส่วนท้องถิ่นในพื้นที่ที่จะดำเนินการขุดดิน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0E12F1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E12F1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9B68CC"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0E12F1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E12F1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0E12F1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12F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E12F1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0E12F1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E12F1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E12F1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E12F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E12F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E12F1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E12F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E12F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E12F1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E12F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E12F1" w:rsidTr="004E651F">
        <w:trPr>
          <w:jc w:val="center"/>
        </w:trPr>
        <w:tc>
          <w:tcPr>
            <w:tcW w:w="675" w:type="dxa"/>
            <w:vAlign w:val="center"/>
          </w:tcPr>
          <w:p w:rsidR="00452B6B" w:rsidRPr="000E12F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  <w:tr w:rsidR="00AC4ACB" w:rsidRPr="000E12F1" w:rsidTr="004E651F">
        <w:trPr>
          <w:jc w:val="center"/>
        </w:trPr>
        <w:tc>
          <w:tcPr>
            <w:tcW w:w="675" w:type="dxa"/>
            <w:vAlign w:val="center"/>
          </w:tcPr>
          <w:p w:rsidR="00452B6B" w:rsidRPr="000E12F1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E12F1" w:rsidRDefault="00AC4ACB" w:rsidP="00452B6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</w:tr>
    </w:tbl>
    <w:p w:rsidR="00422EAB" w:rsidRPr="000E12F1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E12F1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E12F1" w:rsidTr="004E651F">
        <w:trPr>
          <w:tblHeader/>
        </w:trPr>
        <w:tc>
          <w:tcPr>
            <w:tcW w:w="675" w:type="dxa"/>
            <w:vAlign w:val="center"/>
          </w:tcPr>
          <w:p w:rsidR="00422EAB" w:rsidRPr="000E12F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E12F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E12F1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E12F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E12F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E12F1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E12F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วิศวกรผู้ออกแบบและคำนวณการขุดดิน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ที่มีความลึกจากระดับพื้นดินเกิน๓เมตรหรือพื้นที่ปากบ่อดินเกิน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E12F1" w:rsidTr="004E651F">
        <w:tc>
          <w:tcPr>
            <w:tcW w:w="675" w:type="dxa"/>
            <w:vAlign w:val="center"/>
          </w:tcPr>
          <w:p w:rsidR="00AC4ACB" w:rsidRPr="000E12F1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E12F1" w:rsidRDefault="00AC4ACB" w:rsidP="00AC4ACB">
            <w:pPr>
              <w:rPr>
                <w:rFonts w:ascii="TH SarabunIT๙" w:hAnsi="TH SarabunIT๙" w:cs="TH SarabunIT๙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0E12F1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E12F1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E12F1" w:rsidTr="00090552">
        <w:tc>
          <w:tcPr>
            <w:tcW w:w="534" w:type="dxa"/>
          </w:tcPr>
          <w:p w:rsidR="00A13B6C" w:rsidRPr="000E12F1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E12F1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0E12F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0E12F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Pr="000E12F1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="00F5490C"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E12F1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E12F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0E12F1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E12F1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4D2DFB" w:rsidRPr="000E12F1" w:rsidTr="00C1539D">
        <w:tc>
          <w:tcPr>
            <w:tcW w:w="534" w:type="dxa"/>
          </w:tcPr>
          <w:p w:rsidR="004D2DFB" w:rsidRPr="000E12F1" w:rsidRDefault="004D2DFB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D2DFB" w:rsidRPr="000E12F1" w:rsidRDefault="004D2DFB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0E12F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E12F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0E12F1" w:rsidTr="00C1539D">
        <w:tc>
          <w:tcPr>
            <w:tcW w:w="534" w:type="dxa"/>
          </w:tcPr>
          <w:p w:rsidR="00EA6950" w:rsidRPr="000E12F1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E12F1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E12F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E12F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E12F1" w:rsidTr="00C1539D">
        <w:tc>
          <w:tcPr>
            <w:tcW w:w="534" w:type="dxa"/>
          </w:tcPr>
          <w:p w:rsidR="00EA6950" w:rsidRPr="000E12F1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E12F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E12F1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E12F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E12F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E12F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0E12F1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E12F1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E12F1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E12F1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E12F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0E12F1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E12F1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E12F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E12F1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0E12F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E12F1" w:rsidTr="0064558D">
        <w:tc>
          <w:tcPr>
            <w:tcW w:w="1418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E12F1" w:rsidRDefault="0064558D" w:rsidP="004D2DFB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D2DFB"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0E12F1" w:rsidTr="0064558D">
        <w:tc>
          <w:tcPr>
            <w:tcW w:w="1418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E12F1" w:rsidTr="0064558D">
        <w:tc>
          <w:tcPr>
            <w:tcW w:w="1418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E12F1" w:rsidRDefault="004D2DFB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0E12F1" w:rsidTr="0064558D">
        <w:tc>
          <w:tcPr>
            <w:tcW w:w="1418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E12F1" w:rsidRDefault="004D2DFB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0E12F1" w:rsidTr="0064558D">
        <w:tc>
          <w:tcPr>
            <w:tcW w:w="1418" w:type="dxa"/>
          </w:tcPr>
          <w:p w:rsidR="0064558D" w:rsidRPr="000E12F1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E12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E12F1" w:rsidRDefault="004D2DFB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0E12F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0E12F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E12F1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0E12F1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E12F1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0E12F1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9D" w:rsidRDefault="000A389D" w:rsidP="00C81DB8">
      <w:pPr>
        <w:spacing w:after="0" w:line="240" w:lineRule="auto"/>
      </w:pPr>
      <w:r>
        <w:separator/>
      </w:r>
    </w:p>
  </w:endnote>
  <w:endnote w:type="continuationSeparator" w:id="0">
    <w:p w:rsidR="000A389D" w:rsidRDefault="000A389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9D" w:rsidRDefault="000A389D" w:rsidP="00C81DB8">
      <w:pPr>
        <w:spacing w:after="0" w:line="240" w:lineRule="auto"/>
      </w:pPr>
      <w:r>
        <w:separator/>
      </w:r>
    </w:p>
  </w:footnote>
  <w:footnote w:type="continuationSeparator" w:id="0">
    <w:p w:rsidR="000A389D" w:rsidRDefault="000A389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44E4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E12F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E12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389D"/>
    <w:rsid w:val="000C2AAC"/>
    <w:rsid w:val="000C466B"/>
    <w:rsid w:val="000E12F1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44E44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2DFB"/>
    <w:rsid w:val="004E30D6"/>
    <w:rsid w:val="004E5749"/>
    <w:rsid w:val="004E651F"/>
    <w:rsid w:val="0050561E"/>
    <w:rsid w:val="005223AF"/>
    <w:rsid w:val="00541A32"/>
    <w:rsid w:val="00561233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619A"/>
    <w:rsid w:val="00A05B9B"/>
    <w:rsid w:val="00A10CDA"/>
    <w:rsid w:val="00A13B6C"/>
    <w:rsid w:val="00A47E94"/>
    <w:rsid w:val="00A657D8"/>
    <w:rsid w:val="00AA7734"/>
    <w:rsid w:val="00AC4ACB"/>
    <w:rsid w:val="00AE6A9D"/>
    <w:rsid w:val="00AF4A06"/>
    <w:rsid w:val="00B076DA"/>
    <w:rsid w:val="00B1188D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54E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E850-E42F-4F30-B4A8-2687ED8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3</cp:revision>
  <cp:lastPrinted>2015-03-02T15:12:00Z</cp:lastPrinted>
  <dcterms:created xsi:type="dcterms:W3CDTF">2015-07-17T07:44:00Z</dcterms:created>
  <dcterms:modified xsi:type="dcterms:W3CDTF">2018-05-22T02:47:00Z</dcterms:modified>
</cp:coreProperties>
</file>