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8F0173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8F0173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การขอต่ออายุใบอนุญาตก่อสร้างดัดแปลงรื้อถอนหรือเคลื่อนย้ายอาคาร</w:t>
      </w:r>
    </w:p>
    <w:p w:rsidR="00D239AD" w:rsidRPr="008F0173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F0173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8F0173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8F0173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6B026B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องค์บริหารส่วนตำบลโพนงาม</w:t>
      </w:r>
      <w:proofErr w:type="gramEnd"/>
      <w:r w:rsidR="006B026B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 </w:t>
      </w:r>
    </w:p>
    <w:p w:rsidR="00D239AD" w:rsidRPr="008F0173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8F0173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8F0173" w:rsidRDefault="008253CC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F0173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8F0173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8F0173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การขอต่ออายุใบอนุญาตก่อสร้างดัดแปลงรื้อถอนหรือเคลื่อนย้ายอาคาร</w:t>
      </w:r>
    </w:p>
    <w:p w:rsidR="00132E1B" w:rsidRPr="008F0173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965FBF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8F0173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8F0173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8F0173">
        <w:rPr>
          <w:rFonts w:ascii="TH SarabunIT๙" w:hAnsi="TH SarabunIT๙" w:cs="TH SarabunIT๙"/>
          <w:noProof/>
          <w:sz w:val="32"/>
          <w:szCs w:val="32"/>
        </w:rPr>
        <w:t>)</w:t>
      </w: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F0173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8F0173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8F0173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F0173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F0173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F0173" w:rsidTr="008C1396">
        <w:tc>
          <w:tcPr>
            <w:tcW w:w="675" w:type="dxa"/>
          </w:tcPr>
          <w:p w:rsidR="00394708" w:rsidRPr="008F0173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F01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F0173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  <w:p w:rsidR="00394708" w:rsidRPr="008F0173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8F0173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8F0173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8F0173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8F017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8F017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8F0173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8F0173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8F0173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C81DB8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8F0173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8F0173">
        <w:rPr>
          <w:rFonts w:ascii="TH SarabunIT๙" w:hAnsi="TH SarabunIT๙" w:cs="TH SarabunIT๙"/>
          <w:noProof/>
          <w:sz w:val="32"/>
          <w:szCs w:val="32"/>
        </w:rPr>
        <w:t>. 2522</w:t>
      </w:r>
      <w:r w:rsidR="00C77AEA" w:rsidRPr="008F017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8F0173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F017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8F017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8F017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8F0173">
        <w:rPr>
          <w:rFonts w:ascii="TH SarabunIT๙" w:hAnsi="TH SarabunIT๙" w:cs="TH SarabunIT๙"/>
          <w:noProof/>
          <w:sz w:val="32"/>
          <w:szCs w:val="32"/>
        </w:rPr>
        <w:t>5</w:t>
      </w:r>
      <w:r w:rsidR="00C81DB8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8F0173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8F0173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8F0173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8F017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8F0173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8F0173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8F017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8F0173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8F0173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8F017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8F0173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8F0173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8F0173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การขอต่ออายุใบอนุญาตก่อสร้างดัดแปลงรื้อถอนหรือเคลื่อนย้ายอาคาร </w:t>
      </w:r>
      <w:r w:rsidR="00094F82" w:rsidRPr="008F0173">
        <w:rPr>
          <w:rFonts w:ascii="TH SarabunIT๙" w:hAnsi="TH SarabunIT๙" w:cs="TH SarabunIT๙"/>
          <w:noProof/>
          <w:sz w:val="32"/>
          <w:szCs w:val="32"/>
        </w:rPr>
        <w:t>21/05/2558 17:06</w:t>
      </w:r>
      <w:r w:rsidR="00094F82" w:rsidRPr="008F017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8F0173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8F0173" w:rsidTr="009B7715">
        <w:tc>
          <w:tcPr>
            <w:tcW w:w="675" w:type="dxa"/>
          </w:tcPr>
          <w:p w:rsidR="00094F82" w:rsidRPr="008F0173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8F01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8F0173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ที่ทำการองค์</w:t>
            </w:r>
            <w:r w:rsidR="006B026B"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การบริหารส่วนตำบลโพนงาม</w:t>
            </w:r>
          </w:p>
          <w:p w:rsidR="00094F82" w:rsidRPr="008F0173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8F0173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8F017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Pr="008F0173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8F0173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8F0173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ใบอนุญาตก่อสร้างดัดแปลงหรือเคลื่อนย้ายอาคาร </w:t>
      </w:r>
      <w:r w:rsidRPr="008F0173">
        <w:rPr>
          <w:rFonts w:ascii="TH SarabunIT๙" w:hAnsi="TH SarabunIT๙" w:cs="TH SarabunIT๙"/>
          <w:noProof/>
          <w:sz w:val="32"/>
          <w:szCs w:val="32"/>
        </w:rPr>
        <w:t>(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ตามมาตรา </w:t>
      </w:r>
      <w:r w:rsidRPr="008F0173">
        <w:rPr>
          <w:rFonts w:ascii="TH SarabunIT๙" w:hAnsi="TH SarabunIT๙" w:cs="TH SarabunIT๙"/>
          <w:noProof/>
          <w:sz w:val="32"/>
          <w:szCs w:val="32"/>
        </w:rPr>
        <w:t xml:space="preserve">21) 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และอนุญาตรื้อถอนอาคาร </w:t>
      </w:r>
      <w:r w:rsidRPr="008F0173">
        <w:rPr>
          <w:rFonts w:ascii="TH SarabunIT๙" w:hAnsi="TH SarabunIT๙" w:cs="TH SarabunIT๙"/>
          <w:noProof/>
          <w:sz w:val="32"/>
          <w:szCs w:val="32"/>
        </w:rPr>
        <w:t>(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ตามมาตรา </w:t>
      </w:r>
      <w:r w:rsidRPr="008F0173">
        <w:rPr>
          <w:rFonts w:ascii="TH SarabunIT๙" w:hAnsi="TH SarabunIT๙" w:cs="TH SarabunIT๙"/>
          <w:noProof/>
          <w:sz w:val="32"/>
          <w:szCs w:val="32"/>
        </w:rPr>
        <w:t>22)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้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ใช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้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้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ตามระยะเวลาที่กําหนดไว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้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ในใบอนุญาตถ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้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าผู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้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ได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้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รับใบอนุญาตประสงค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์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จะขอต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่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ออายุใบอนุญาตจะต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้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องยื่นคําขอก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่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อนใบอนุญาตสิ้นอายุและเมื่อได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้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ยื่นคําขอดังกล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่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าวแล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้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วให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้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ดําเนินการต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่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อไปได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้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จนกว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่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าเจ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้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าพนักงานท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้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องถิ่นจะสั่งไม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่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อนุญาตให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้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</w:t>
      </w:r>
      <w:r w:rsidR="00072DB6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่</w:t>
      </w: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ออายุใบอนุญาตนั้น</w:t>
      </w:r>
    </w:p>
    <w:p w:rsidR="0065175D" w:rsidRPr="008F0173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8F0173" w:rsidTr="00313D38">
        <w:trPr>
          <w:tblHeader/>
        </w:trPr>
        <w:tc>
          <w:tcPr>
            <w:tcW w:w="675" w:type="dxa"/>
            <w:vAlign w:val="center"/>
          </w:tcPr>
          <w:p w:rsidR="00313D38" w:rsidRPr="008F0173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8F0173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8F0173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8F0173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8F0173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8F0173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8F0173" w:rsidTr="00313D38">
        <w:tc>
          <w:tcPr>
            <w:tcW w:w="675" w:type="dxa"/>
            <w:vAlign w:val="center"/>
          </w:tcPr>
          <w:p w:rsidR="00313D38" w:rsidRPr="008F0173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</w:t>
            </w:r>
            <w:r w:rsidR="00811134" w:rsidRPr="008F01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8F0173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8F0173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8F0173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ยื่นขอต่ออายุใบอนุญาตพร้อมเอกสาร</w:t>
            </w:r>
          </w:p>
          <w:p w:rsidR="00313D38" w:rsidRPr="008F0173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8F0173" w:rsidRDefault="00313D38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8F0173" w:rsidRDefault="00313D38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8F0173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องค์กรปกครองส่วนท้องถิ่นในพื้นที่ที่จะขอต่ออายุใบอนุญาต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8F0173" w:rsidTr="00313D38">
        <w:tc>
          <w:tcPr>
            <w:tcW w:w="675" w:type="dxa"/>
            <w:vAlign w:val="center"/>
          </w:tcPr>
          <w:p w:rsidR="00313D38" w:rsidRPr="008F0173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8F01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8F0173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8F0173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8F0173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313D38" w:rsidRPr="008F0173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8F0173" w:rsidRDefault="00313D38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8F0173" w:rsidRDefault="00313D38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8F0173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องค์กรปกครองส่วนท้องถิ่นในพื้นที่ที่จะขอต่ออายุใบอนุญาต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8F0173" w:rsidTr="00313D38">
        <w:tc>
          <w:tcPr>
            <w:tcW w:w="675" w:type="dxa"/>
            <w:vAlign w:val="center"/>
          </w:tcPr>
          <w:p w:rsidR="00313D38" w:rsidRPr="008F0173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8F01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8F0173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8F0173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8F0173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313D38" w:rsidRPr="008F0173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8F0173" w:rsidRDefault="00313D38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8F0173" w:rsidRDefault="00313D38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8F0173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องค์กรปกครองส่วนท้องถิ่นในพื้นที่ที่จะขอต่ออายุใบอนุญาต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8F0173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8F0173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9B68CC"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8F0173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8F0173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8F0173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017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8F0173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8F0173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8F0173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8F0173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8F017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8F017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8F0173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8F017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8F017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8F0173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8F0173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8F0173" w:rsidTr="004E651F">
        <w:trPr>
          <w:jc w:val="center"/>
        </w:trPr>
        <w:tc>
          <w:tcPr>
            <w:tcW w:w="675" w:type="dxa"/>
            <w:vAlign w:val="center"/>
          </w:tcPr>
          <w:p w:rsidR="00452B6B" w:rsidRPr="008F0173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8F01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8F0173" w:rsidRDefault="00AC4ACB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8F0173" w:rsidRDefault="00AC4ACB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8F0173" w:rsidRDefault="00AC4ACB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8F0173" w:rsidRDefault="00AC4ACB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8F0173" w:rsidRDefault="00AC4ACB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8F0173" w:rsidRDefault="00AC4ACB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8F0173" w:rsidTr="004E651F">
        <w:trPr>
          <w:jc w:val="center"/>
        </w:trPr>
        <w:tc>
          <w:tcPr>
            <w:tcW w:w="675" w:type="dxa"/>
            <w:vAlign w:val="center"/>
          </w:tcPr>
          <w:p w:rsidR="00452B6B" w:rsidRPr="008F0173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8F01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8F0173" w:rsidRDefault="00AC4ACB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8F0173" w:rsidRDefault="00AC4ACB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8F0173" w:rsidRDefault="00AC4ACB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8F0173" w:rsidRDefault="00AC4ACB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8F0173" w:rsidRDefault="00AC4ACB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8F0173" w:rsidRDefault="00AC4ACB" w:rsidP="00452B6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8F0173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8F0173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8F0173" w:rsidTr="004E651F">
        <w:trPr>
          <w:tblHeader/>
        </w:trPr>
        <w:tc>
          <w:tcPr>
            <w:tcW w:w="675" w:type="dxa"/>
            <w:vAlign w:val="center"/>
          </w:tcPr>
          <w:p w:rsidR="00422EAB" w:rsidRPr="008F0173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8F0173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8F0173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8F0173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8F0173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8F0173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8F0173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F017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8F0173" w:rsidTr="004E651F">
        <w:tc>
          <w:tcPr>
            <w:tcW w:w="675" w:type="dxa"/>
            <w:vAlign w:val="center"/>
          </w:tcPr>
          <w:p w:rsidR="00AC4ACB" w:rsidRPr="008F0173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8F01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แบบคำขอต่ออายุใบอนุญาตก่อสร้างอาคาร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ดัดแปลงอาคารรื้อถอนอาคารเคลื่อนย้ายอาคารดัดแปลงหรือใช้ที่จอดรถที่กลับรถและทางเข้าออกของรถเพื่อการยื่น 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. 5)</w:t>
            </w:r>
          </w:p>
        </w:tc>
        <w:tc>
          <w:tcPr>
            <w:tcW w:w="1843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F0173" w:rsidTr="004E651F">
        <w:tc>
          <w:tcPr>
            <w:tcW w:w="675" w:type="dxa"/>
            <w:vAlign w:val="center"/>
          </w:tcPr>
          <w:p w:rsidR="00AC4ACB" w:rsidRPr="008F0173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="00811134" w:rsidRPr="008F01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</w:tc>
        <w:tc>
          <w:tcPr>
            <w:tcW w:w="1843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F0173" w:rsidTr="004E651F">
        <w:tc>
          <w:tcPr>
            <w:tcW w:w="675" w:type="dxa"/>
            <w:vAlign w:val="center"/>
          </w:tcPr>
          <w:p w:rsidR="00AC4ACB" w:rsidRPr="008F0173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8F01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8F0173" w:rsidTr="004E651F">
        <w:tc>
          <w:tcPr>
            <w:tcW w:w="675" w:type="dxa"/>
            <w:vAlign w:val="center"/>
          </w:tcPr>
          <w:p w:rsidR="00AC4ACB" w:rsidRPr="008F0173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8F01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8F0173" w:rsidRDefault="00AC4ACB" w:rsidP="00AC4ACB">
            <w:pPr>
              <w:rPr>
                <w:rFonts w:ascii="TH SarabunIT๙" w:hAnsi="TH SarabunIT๙" w:cs="TH SarabunIT๙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6C6C22" w:rsidRPr="008F0173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8F0173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8F0173" w:rsidTr="00090552">
        <w:tc>
          <w:tcPr>
            <w:tcW w:w="534" w:type="dxa"/>
          </w:tcPr>
          <w:p w:rsidR="00A13B6C" w:rsidRPr="008F0173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8F01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8F0173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8F01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8F01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8F01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8F01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8F01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8F01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8F01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8F01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8F01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  <w:r w:rsidRPr="008F017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E90756" w:rsidRPr="008F0173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8F0173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8F017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8F0173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8F0173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9639"/>
      </w:tblGrid>
      <w:tr w:rsidR="00965FBF" w:rsidRPr="008F0173" w:rsidTr="00842591">
        <w:tc>
          <w:tcPr>
            <w:tcW w:w="426" w:type="dxa"/>
          </w:tcPr>
          <w:p w:rsidR="00965FBF" w:rsidRPr="008F0173" w:rsidRDefault="00965FBF" w:rsidP="00D34C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F01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5FBF" w:rsidRPr="008F0173" w:rsidRDefault="00965FBF" w:rsidP="00D34C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องค์การบริหารส่วนตำบลโพนงาม</w:t>
            </w:r>
            <w:r w:rsidRPr="008F017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F017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(http://www.tamgonphonngam.go.th)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045-587001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ทางไปรษณีย์ ม.1 ตำบลโพนงาม  อำเภอกุดชุม  จังหวัดยโสธร 35140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ศูนย์ดำรงธรรมองค์การบริหารส่วนตำบลโพนงาม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045-587001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ตั้งอยู่ณ องค์การบริหารส่วนตำบลโพนงาม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</w:p>
        </w:tc>
      </w:tr>
      <w:tr w:rsidR="00EA6950" w:rsidRPr="008F0173" w:rsidTr="00842591">
        <w:tc>
          <w:tcPr>
            <w:tcW w:w="426" w:type="dxa"/>
          </w:tcPr>
          <w:p w:rsidR="00EA6950" w:rsidRPr="008F0173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8F017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8F0173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8F017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F017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ผ่านศูนย์ดำรงธรรมจังหวัดทุกจังหวัด</w:t>
            </w:r>
            <w:r w:rsidRPr="008F017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8F0173" w:rsidTr="00842591">
        <w:tc>
          <w:tcPr>
            <w:tcW w:w="426" w:type="dxa"/>
          </w:tcPr>
          <w:p w:rsidR="00EA6950" w:rsidRPr="008F0173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EA6950" w:rsidRPr="008F0173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1539D" w:rsidRPr="008F0173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8F0173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8F0173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8F0173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F017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8F0173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8F0173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8F0173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F0173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8F0173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8F0173" w:rsidTr="0064558D">
        <w:tc>
          <w:tcPr>
            <w:tcW w:w="1418" w:type="dxa"/>
          </w:tcPr>
          <w:p w:rsidR="0064558D" w:rsidRPr="008F0173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8F0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8F0173" w:rsidRDefault="00842591" w:rsidP="00842591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="0064558D" w:rsidRPr="008F0173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8F0173" w:rsidTr="0064558D">
        <w:tc>
          <w:tcPr>
            <w:tcW w:w="1418" w:type="dxa"/>
          </w:tcPr>
          <w:p w:rsidR="0064558D" w:rsidRPr="008F0173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8F0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8F0173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8F0173" w:rsidTr="0064558D">
        <w:tc>
          <w:tcPr>
            <w:tcW w:w="1418" w:type="dxa"/>
          </w:tcPr>
          <w:p w:rsidR="0064558D" w:rsidRPr="008F0173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8F0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8F0173" w:rsidRDefault="00842591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ธนัญณัฎฐ์   บุญน้อย</w:t>
            </w:r>
          </w:p>
        </w:tc>
      </w:tr>
      <w:tr w:rsidR="0064558D" w:rsidRPr="008F0173" w:rsidTr="0064558D">
        <w:tc>
          <w:tcPr>
            <w:tcW w:w="1418" w:type="dxa"/>
          </w:tcPr>
          <w:p w:rsidR="0064558D" w:rsidRPr="008F0173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8F0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8F0173" w:rsidRDefault="00842591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8F017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 ดวงแก้ว</w:t>
            </w:r>
          </w:p>
        </w:tc>
      </w:tr>
      <w:tr w:rsidR="0064558D" w:rsidRPr="008F0173" w:rsidTr="0064558D">
        <w:tc>
          <w:tcPr>
            <w:tcW w:w="1418" w:type="dxa"/>
          </w:tcPr>
          <w:p w:rsidR="0064558D" w:rsidRPr="008F0173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8F01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8F0173" w:rsidRDefault="00965FBF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8F017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8F0173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8F0173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8F0173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F64" w:rsidRDefault="00644F64" w:rsidP="00C81DB8">
      <w:pPr>
        <w:spacing w:after="0" w:line="240" w:lineRule="auto"/>
      </w:pPr>
      <w:r>
        <w:separator/>
      </w:r>
    </w:p>
  </w:endnote>
  <w:endnote w:type="continuationSeparator" w:id="0">
    <w:p w:rsidR="00644F64" w:rsidRDefault="00644F6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F64" w:rsidRDefault="00644F64" w:rsidP="00C81DB8">
      <w:pPr>
        <w:spacing w:after="0" w:line="240" w:lineRule="auto"/>
      </w:pPr>
      <w:r>
        <w:separator/>
      </w:r>
    </w:p>
  </w:footnote>
  <w:footnote w:type="continuationSeparator" w:id="0">
    <w:p w:rsidR="00644F64" w:rsidRDefault="00644F6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8253C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8F0173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8F01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2DB6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03C1F"/>
    <w:rsid w:val="00210AAF"/>
    <w:rsid w:val="00216FA4"/>
    <w:rsid w:val="002440E7"/>
    <w:rsid w:val="00261D40"/>
    <w:rsid w:val="00263F10"/>
    <w:rsid w:val="00276A23"/>
    <w:rsid w:val="00290086"/>
    <w:rsid w:val="00291120"/>
    <w:rsid w:val="002A3CEF"/>
    <w:rsid w:val="002B2D62"/>
    <w:rsid w:val="002B3B12"/>
    <w:rsid w:val="002B4D3D"/>
    <w:rsid w:val="002C3E03"/>
    <w:rsid w:val="00304317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15D0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D3B58"/>
    <w:rsid w:val="00600A25"/>
    <w:rsid w:val="006437C0"/>
    <w:rsid w:val="00644F64"/>
    <w:rsid w:val="0064558D"/>
    <w:rsid w:val="0065175D"/>
    <w:rsid w:val="00686AAA"/>
    <w:rsid w:val="006974B7"/>
    <w:rsid w:val="006B026B"/>
    <w:rsid w:val="006B37B7"/>
    <w:rsid w:val="006C07C4"/>
    <w:rsid w:val="006C6C22"/>
    <w:rsid w:val="007064EF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A3466"/>
    <w:rsid w:val="007E1E74"/>
    <w:rsid w:val="00811134"/>
    <w:rsid w:val="0082399B"/>
    <w:rsid w:val="008253CC"/>
    <w:rsid w:val="00842591"/>
    <w:rsid w:val="0085230C"/>
    <w:rsid w:val="00862FC5"/>
    <w:rsid w:val="0087182F"/>
    <w:rsid w:val="0087509D"/>
    <w:rsid w:val="008A3CB7"/>
    <w:rsid w:val="008B3521"/>
    <w:rsid w:val="008D7B9E"/>
    <w:rsid w:val="008E2900"/>
    <w:rsid w:val="008F0173"/>
    <w:rsid w:val="00914267"/>
    <w:rsid w:val="00934C64"/>
    <w:rsid w:val="00965FBF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E1018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76297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7956E-595B-48AC-972D-5250D985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5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6</cp:revision>
  <cp:lastPrinted>2015-09-15T06:47:00Z</cp:lastPrinted>
  <dcterms:created xsi:type="dcterms:W3CDTF">2015-07-17T06:53:00Z</dcterms:created>
  <dcterms:modified xsi:type="dcterms:W3CDTF">2018-05-22T02:30:00Z</dcterms:modified>
</cp:coreProperties>
</file>