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58651B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8651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58651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C81DB8" w:rsidRPr="0058651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58651B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8651B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58651B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58651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26EFF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58651B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58651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58651B" w:rsidRDefault="00F31E3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8651B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58651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58651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:rsidR="00132E1B" w:rsidRPr="0058651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26EFF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5865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)</w:t>
      </w: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5865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58651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58651B" w:rsidTr="008C1396">
        <w:tc>
          <w:tcPr>
            <w:tcW w:w="675" w:type="dxa"/>
          </w:tcPr>
          <w:p w:rsidR="00394708" w:rsidRPr="0058651B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8651B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58651B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58651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58651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5865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58651B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8651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5865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5865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5865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5865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5865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58651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58651B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58651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094F82" w:rsidRPr="0058651B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94F82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</w:t>
      </w:r>
      <w:r w:rsidR="00094F82" w:rsidRPr="0058651B">
        <w:rPr>
          <w:rFonts w:ascii="TH SarabunIT๙" w:hAnsi="TH SarabunIT๙" w:cs="TH SarabunIT๙"/>
          <w:noProof/>
          <w:sz w:val="32"/>
          <w:szCs w:val="32"/>
        </w:rPr>
        <w:t>21/05/2558 15:00</w:t>
      </w:r>
      <w:r w:rsidR="00094F82" w:rsidRPr="005865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58651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58651B" w:rsidTr="009B7715">
        <w:tc>
          <w:tcPr>
            <w:tcW w:w="675" w:type="dxa"/>
          </w:tcPr>
          <w:p w:rsidR="00094F82" w:rsidRPr="0058651B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8651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C26EFF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ที่จะดำเนินการก่อสร้างอาคาร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8651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58651B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865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58651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58651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58651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58651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58651B">
        <w:rPr>
          <w:rFonts w:ascii="TH SarabunIT๙" w:hAnsi="TH SarabunIT๙" w:cs="TH SarabunIT๙"/>
          <w:noProof/>
          <w:sz w:val="32"/>
          <w:szCs w:val="32"/>
        </w:rPr>
        <w:t>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58651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างอาคารโดยไม</w:t>
      </w:r>
      <w:r w:rsidRPr="0058651B">
        <w:rPr>
          <w:rFonts w:ascii="TH SarabunIT๙" w:hAnsi="TH SarabunIT๙" w:cs="TH SarabunIT๙"/>
          <w:noProof/>
          <w:sz w:val="32"/>
          <w:szCs w:val="32"/>
        </w:rPr>
        <w:t>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58651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58651B">
        <w:rPr>
          <w:rFonts w:ascii="TH SarabunIT๙" w:hAnsi="TH SarabunIT๙" w:cs="TH SarabunIT๙"/>
          <w:noProof/>
          <w:sz w:val="32"/>
          <w:szCs w:val="32"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องถิ่นก็ได</w:t>
      </w:r>
      <w:r w:rsidRPr="0058651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โดยการแจ้งต</w:t>
      </w:r>
      <w:r w:rsidRPr="0058651B">
        <w:rPr>
          <w:rFonts w:ascii="TH SarabunIT๙" w:hAnsi="TH SarabunIT๙" w:cs="TH SarabunIT๙"/>
          <w:noProof/>
          <w:sz w:val="32"/>
          <w:szCs w:val="32"/>
        </w:rPr>
        <w:t>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อเจ</w:t>
      </w:r>
      <w:r w:rsidRPr="0058651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58651B">
        <w:rPr>
          <w:rFonts w:ascii="TH SarabunIT๙" w:hAnsi="TH SarabunIT๙" w:cs="TH SarabunIT๙"/>
          <w:noProof/>
          <w:sz w:val="32"/>
          <w:szCs w:val="32"/>
        </w:rPr>
        <w:t>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58651B">
        <w:rPr>
          <w:rFonts w:ascii="TH SarabunIT๙" w:hAnsi="TH SarabunIT๙" w:cs="TH SarabunIT๙"/>
          <w:noProof/>
          <w:sz w:val="32"/>
          <w:szCs w:val="32"/>
          <w:rtl/>
          <w:cs/>
        </w:rPr>
        <w:t>39</w:t>
      </w:r>
      <w:r w:rsidRPr="0058651B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39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7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120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39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ตามมาตรา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39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51B">
        <w:rPr>
          <w:rFonts w:ascii="TH SarabunIT๙" w:hAnsi="TH SarabunIT๙" w:cs="TH SarabunIT๙"/>
          <w:noProof/>
          <w:sz w:val="32"/>
          <w:szCs w:val="32"/>
        </w:rPr>
        <w:t>39</w:t>
      </w: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ทวิทราบโดยเร็ว</w:t>
      </w:r>
      <w:r w:rsidRPr="0058651B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58651B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58651B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8651B" w:rsidTr="00313D38">
        <w:trPr>
          <w:tblHeader/>
        </w:trPr>
        <w:tc>
          <w:tcPr>
            <w:tcW w:w="675" w:type="dxa"/>
            <w:vAlign w:val="center"/>
          </w:tcPr>
          <w:p w:rsidR="00313D38" w:rsidRPr="005865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865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865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8651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8651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8651B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8651B" w:rsidTr="00313D38">
        <w:tc>
          <w:tcPr>
            <w:tcW w:w="675" w:type="dxa"/>
            <w:vAlign w:val="center"/>
          </w:tcPr>
          <w:p w:rsidR="00313D38" w:rsidRPr="005865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865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865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865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ยื่นแจ้งก่อสร้างอาคารจ่ายค่าธรรมเนียมและรับใบรับแจ้ง</w:t>
            </w:r>
          </w:p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58651B" w:rsidTr="00313D38">
        <w:tc>
          <w:tcPr>
            <w:tcW w:w="675" w:type="dxa"/>
            <w:vAlign w:val="center"/>
          </w:tcPr>
          <w:p w:rsidR="00313D38" w:rsidRPr="005865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865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865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865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58651B" w:rsidTr="00313D38">
        <w:tc>
          <w:tcPr>
            <w:tcW w:w="675" w:type="dxa"/>
            <w:vAlign w:val="center"/>
          </w:tcPr>
          <w:p w:rsidR="00313D38" w:rsidRPr="005865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865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865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865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58651B" w:rsidTr="00313D38">
        <w:tc>
          <w:tcPr>
            <w:tcW w:w="675" w:type="dxa"/>
            <w:vAlign w:val="center"/>
          </w:tcPr>
          <w:p w:rsidR="00313D38" w:rsidRPr="005865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865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865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865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865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58651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58651B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58651B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58651B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58651B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65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58651B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58651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8651B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8651B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865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865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8651B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865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865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8651B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865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8651B" w:rsidTr="004E651F">
        <w:trPr>
          <w:jc w:val="center"/>
        </w:trPr>
        <w:tc>
          <w:tcPr>
            <w:tcW w:w="675" w:type="dxa"/>
            <w:vAlign w:val="center"/>
          </w:tcPr>
          <w:p w:rsidR="00452B6B" w:rsidRPr="005865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rPr>
          <w:jc w:val="center"/>
        </w:trPr>
        <w:tc>
          <w:tcPr>
            <w:tcW w:w="675" w:type="dxa"/>
            <w:vAlign w:val="center"/>
          </w:tcPr>
          <w:p w:rsidR="00452B6B" w:rsidRPr="005865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58651B" w:rsidRDefault="00AC4ACB" w:rsidP="00452B6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58651B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58651B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58651B" w:rsidTr="004E651F">
        <w:trPr>
          <w:tblHeader/>
        </w:trPr>
        <w:tc>
          <w:tcPr>
            <w:tcW w:w="675" w:type="dxa"/>
            <w:vAlign w:val="center"/>
          </w:tcPr>
          <w:p w:rsidR="00422EAB" w:rsidRPr="0058651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8651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8651B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865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865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8651B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5865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ก่อสร้างด้วยวัสดุถาวรและทนไฟเป็นส่วนใหญ่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วิศวกรผู้ออกแบบระบบปรับอากาศ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58651B" w:rsidTr="004E651F">
        <w:tc>
          <w:tcPr>
            <w:tcW w:w="675" w:type="dxa"/>
            <w:vAlign w:val="center"/>
          </w:tcPr>
          <w:p w:rsidR="00AC4ACB" w:rsidRPr="0058651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วิชาชีพวิศวกรรมควบคุมของวิศวกรผู้ออกแบบระบบลิฟต์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8651B" w:rsidRDefault="00AC4ACB" w:rsidP="00AC4ACB">
            <w:pPr>
              <w:rPr>
                <w:rFonts w:ascii="TH SarabunIT๙" w:hAnsi="TH SarabunIT๙" w:cs="TH SarabunIT๙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กรณีเป็นอาคารสูงหรืออาคารขนาดใหญ่พิเศษ 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:rsidR="006C6C22" w:rsidRPr="0058651B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58651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58651B" w:rsidTr="00090552">
        <w:tc>
          <w:tcPr>
            <w:tcW w:w="534" w:type="dxa"/>
          </w:tcPr>
          <w:p w:rsidR="00A13B6C" w:rsidRPr="0058651B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58651B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5865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58651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58651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58651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58651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58651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58651B" w:rsidTr="00C1539D">
        <w:tc>
          <w:tcPr>
            <w:tcW w:w="534" w:type="dxa"/>
          </w:tcPr>
          <w:p w:rsidR="00EA6950" w:rsidRPr="0058651B" w:rsidRDefault="00EA6950" w:rsidP="00C26E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4"/>
              <w:gridCol w:w="9639"/>
            </w:tblGrid>
            <w:tr w:rsidR="00C26EFF" w:rsidRPr="0058651B" w:rsidTr="00D34C72">
              <w:tc>
                <w:tcPr>
                  <w:tcW w:w="534" w:type="dxa"/>
                  <w:hideMark/>
                </w:tcPr>
                <w:p w:rsidR="00C26EFF" w:rsidRPr="0058651B" w:rsidRDefault="00C26EFF" w:rsidP="00D34C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865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1</w:t>
                  </w:r>
                  <w:r w:rsidRPr="0058651B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9639" w:type="dxa"/>
                  <w:hideMark/>
                </w:tcPr>
                <w:p w:rsidR="00C26EFF" w:rsidRPr="0058651B" w:rsidRDefault="00C26EFF" w:rsidP="00D34C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8651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ช่องทางการร้องเรียน</w:t>
                  </w:r>
                  <w:r w:rsidRPr="005865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  <w:lang w:bidi="th-TH"/>
                    </w:rPr>
                    <w:t xml:space="preserve"> องค์การบริหารส่วนตำบลโพนงาม</w:t>
                  </w:r>
                  <w:r w:rsidRPr="0058651B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58651B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  <w:lang w:bidi="th-TH"/>
                    </w:rPr>
                    <w:t>หมายเหตุ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 xml:space="preserve">(1.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 xml:space="preserve">ทางอินเทอร์เน็ต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>(http://www.tamgonphonngam.go.th)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  <w:t xml:space="preserve">2.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 xml:space="preserve">ทางโทรศัพท์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>045-587001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  <w:t xml:space="preserve">3.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ทางไปรษณีย์ ม.1 ตำบลโพนงาม  อำเภอกุดชุม  จังหวัดยโสธร 35140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 xml:space="preserve">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  <w:t xml:space="preserve">4.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ศูนย์ดำรงธรรมองค์การบริหารส่วนตำบลโพนงาม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>(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โทร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 xml:space="preserve">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045-587001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 xml:space="preserve">)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  <w:t xml:space="preserve">5.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ร้องเรียนด้วยตนเอง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  <w:t xml:space="preserve">6.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 xml:space="preserve">ตู้รับฟังความคิดเห็น 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>(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  <w:cs/>
                      <w:lang w:bidi="th-TH"/>
                    </w:rPr>
                    <w:t>ตั้งอยู่ณ องค์การบริหารส่วนตำบลโพนงาม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t>)</w:t>
                  </w:r>
                  <w:r w:rsidRPr="0058651B">
                    <w:rPr>
                      <w:rFonts w:ascii="TH SarabunIT๙" w:hAnsi="TH SarabunIT๙" w:cs="TH SarabunIT๙"/>
                      <w:i/>
                      <w:iCs/>
                      <w:noProof/>
                      <w:sz w:val="32"/>
                      <w:szCs w:val="32"/>
                    </w:rPr>
                    <w:br/>
                  </w:r>
                </w:p>
              </w:tc>
            </w:tr>
          </w:tbl>
          <w:p w:rsidR="00EA6950" w:rsidRPr="0058651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950" w:rsidRPr="0058651B" w:rsidTr="00C1539D">
        <w:tc>
          <w:tcPr>
            <w:tcW w:w="534" w:type="dxa"/>
          </w:tcPr>
          <w:p w:rsidR="00EA6950" w:rsidRPr="0058651B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8651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5865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8651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58651B" w:rsidTr="00C1539D">
        <w:tc>
          <w:tcPr>
            <w:tcW w:w="534" w:type="dxa"/>
          </w:tcPr>
          <w:p w:rsidR="00EA6950" w:rsidRPr="0058651B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865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8651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5865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8651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865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58651B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58651B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58651B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58651B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865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58651B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58651B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58651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8651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58651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58651B" w:rsidTr="0064558D">
        <w:tc>
          <w:tcPr>
            <w:tcW w:w="1418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58651B" w:rsidRDefault="0064558D" w:rsidP="00C26EFF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26EFF"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58651B" w:rsidTr="0064558D">
        <w:tc>
          <w:tcPr>
            <w:tcW w:w="1418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สถานะ</w:t>
            </w:r>
          </w:p>
        </w:tc>
        <w:tc>
          <w:tcPr>
            <w:tcW w:w="3180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8651B" w:rsidTr="0064558D">
        <w:tc>
          <w:tcPr>
            <w:tcW w:w="1418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8651B" w:rsidRDefault="00C26EF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58651B" w:rsidTr="0064558D">
        <w:tc>
          <w:tcPr>
            <w:tcW w:w="1418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8651B" w:rsidRDefault="00C26EF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58651B" w:rsidTr="0064558D">
        <w:tc>
          <w:tcPr>
            <w:tcW w:w="1418" w:type="dxa"/>
          </w:tcPr>
          <w:p w:rsidR="0064558D" w:rsidRPr="0058651B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86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8651B" w:rsidRDefault="00C26EF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5865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58651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58651B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58651B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58651B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58651B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7D" w:rsidRDefault="000C177D" w:rsidP="00C81DB8">
      <w:pPr>
        <w:spacing w:after="0" w:line="240" w:lineRule="auto"/>
      </w:pPr>
      <w:r>
        <w:separator/>
      </w:r>
    </w:p>
  </w:endnote>
  <w:endnote w:type="continuationSeparator" w:id="0">
    <w:p w:rsidR="000C177D" w:rsidRDefault="000C177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7D" w:rsidRDefault="000C177D" w:rsidP="00C81DB8">
      <w:pPr>
        <w:spacing w:after="0" w:line="240" w:lineRule="auto"/>
      </w:pPr>
      <w:r>
        <w:separator/>
      </w:r>
    </w:p>
  </w:footnote>
  <w:footnote w:type="continuationSeparator" w:id="0">
    <w:p w:rsidR="000C177D" w:rsidRDefault="000C177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F31E3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8651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865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177D"/>
    <w:rsid w:val="000C2AAC"/>
    <w:rsid w:val="000C466B"/>
    <w:rsid w:val="000F1309"/>
    <w:rsid w:val="00110F0C"/>
    <w:rsid w:val="00132E1B"/>
    <w:rsid w:val="00140EA3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4F40"/>
    <w:rsid w:val="00261D40"/>
    <w:rsid w:val="00263F10"/>
    <w:rsid w:val="00290086"/>
    <w:rsid w:val="00291120"/>
    <w:rsid w:val="002A5D33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651B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26EFF"/>
    <w:rsid w:val="00C3045F"/>
    <w:rsid w:val="00C77AEA"/>
    <w:rsid w:val="00C81DB8"/>
    <w:rsid w:val="00C96077"/>
    <w:rsid w:val="00CA51BD"/>
    <w:rsid w:val="00CD3DDC"/>
    <w:rsid w:val="00CE4A67"/>
    <w:rsid w:val="00CE687B"/>
    <w:rsid w:val="00CF27C9"/>
    <w:rsid w:val="00D0421D"/>
    <w:rsid w:val="00D1127F"/>
    <w:rsid w:val="00D13F2E"/>
    <w:rsid w:val="00D20350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1E3D"/>
    <w:rsid w:val="00F5490C"/>
    <w:rsid w:val="00F62F55"/>
    <w:rsid w:val="00F8122B"/>
    <w:rsid w:val="00F9555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8DC5-4F1B-49B4-9B02-115B07B5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11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3</cp:revision>
  <cp:lastPrinted>2015-03-02T15:12:00Z</cp:lastPrinted>
  <dcterms:created xsi:type="dcterms:W3CDTF">2015-07-17T07:42:00Z</dcterms:created>
  <dcterms:modified xsi:type="dcterms:W3CDTF">2018-05-22T02:47:00Z</dcterms:modified>
</cp:coreProperties>
</file>