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EA1682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EA1682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การขออนุญาตเคลื่อนย้ายอาคาร</w:t>
      </w:r>
    </w:p>
    <w:p w:rsidR="00D239AD" w:rsidRPr="00EA1682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A1682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EA1682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proofErr w:type="gramStart"/>
      <w:r w:rsidRPr="00EA1682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1652A9"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  <w:proofErr w:type="gramEnd"/>
    </w:p>
    <w:p w:rsidR="00D239AD" w:rsidRPr="00EA1682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EA1682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proofErr w:type="gramStart"/>
      <w:r w:rsidRPr="00EA1682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81DB8"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  <w:proofErr w:type="gramEnd"/>
    </w:p>
    <w:p w:rsidR="003F4A0D" w:rsidRPr="00EA1682" w:rsidRDefault="005A2133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EA1682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EA1682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EA1682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การขออนุญาตเคลื่อนย้ายอาคาร</w:t>
      </w:r>
    </w:p>
    <w:p w:rsidR="00132E1B" w:rsidRPr="00EA1682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1652A9"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</w:p>
    <w:p w:rsidR="00132E1B" w:rsidRPr="00EA1682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EA1682">
        <w:rPr>
          <w:rFonts w:ascii="TH SarabunIT๙" w:hAnsi="TH SarabunIT๙" w:cs="TH SarabunIT๙"/>
          <w:noProof/>
          <w:sz w:val="32"/>
          <w:szCs w:val="32"/>
        </w:rPr>
        <w:t>(</w:t>
      </w:r>
      <w:r w:rsidR="00C81DB8"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EA1682">
        <w:rPr>
          <w:rFonts w:ascii="TH SarabunIT๙" w:hAnsi="TH SarabunIT๙" w:cs="TH SarabunIT๙"/>
          <w:noProof/>
          <w:sz w:val="32"/>
          <w:szCs w:val="32"/>
        </w:rPr>
        <w:t>)</w:t>
      </w:r>
      <w:r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EA1682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="00C81DB8" w:rsidRPr="00EA1682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="00C81DB8" w:rsidRPr="00EA1682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EA1682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168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EA1682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EA1682" w:rsidTr="008C1396">
        <w:tc>
          <w:tcPr>
            <w:tcW w:w="675" w:type="dxa"/>
          </w:tcPr>
          <w:p w:rsidR="00394708" w:rsidRPr="00EA1682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A168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EA1682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EA168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A168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A168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  <w:p w:rsidR="00394708" w:rsidRPr="00EA1682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F4A0D" w:rsidRPr="00EA1682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EA1682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="00C81DB8"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EA1682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168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EA1682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EA168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EA1682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168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EA1682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EA1682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C81DB8"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EA1682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EA1682">
        <w:rPr>
          <w:rFonts w:ascii="TH SarabunIT๙" w:hAnsi="TH SarabunIT๙" w:cs="TH SarabunIT๙"/>
          <w:noProof/>
          <w:sz w:val="32"/>
          <w:szCs w:val="32"/>
        </w:rPr>
        <w:t>. 2522</w:t>
      </w:r>
      <w:r w:rsidR="00C77AEA" w:rsidRPr="00EA168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Pr="00EA1682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A168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EA168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EA168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EA1682">
        <w:rPr>
          <w:rFonts w:ascii="TH SarabunIT๙" w:hAnsi="TH SarabunIT๙" w:cs="TH SarabunIT๙"/>
          <w:noProof/>
          <w:sz w:val="32"/>
          <w:szCs w:val="32"/>
        </w:rPr>
        <w:t>45</w:t>
      </w:r>
      <w:r w:rsidR="00C81DB8"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075E4A" w:rsidRPr="00EA1682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168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EA1682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168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EA1682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EA168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EA1682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168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EA1682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EA168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EA1682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168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EA1682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EA168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60D0B" w:rsidRPr="00EA1682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168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EA1682">
        <w:rPr>
          <w:rFonts w:ascii="TH SarabunIT๙" w:hAnsi="TH SarabunIT๙" w:cs="TH SarabunIT๙"/>
          <w:noProof/>
          <w:sz w:val="32"/>
          <w:szCs w:val="32"/>
        </w:rPr>
        <w:t>[</w:t>
      </w:r>
      <w:r w:rsidR="00094F82"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EA1682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="00094F82"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การขออนุญาตเคลื่อนย้ายอาคาร </w:t>
      </w:r>
      <w:r w:rsidR="00094F82" w:rsidRPr="00EA1682">
        <w:rPr>
          <w:rFonts w:ascii="TH SarabunIT๙" w:hAnsi="TH SarabunIT๙" w:cs="TH SarabunIT๙"/>
          <w:noProof/>
          <w:sz w:val="32"/>
          <w:szCs w:val="32"/>
        </w:rPr>
        <w:t>21/05/2558 16:51</w:t>
      </w:r>
      <w:r w:rsidR="00094F82" w:rsidRPr="00EA168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EA1682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EA1682" w:rsidTr="009B7715">
        <w:tc>
          <w:tcPr>
            <w:tcW w:w="675" w:type="dxa"/>
          </w:tcPr>
          <w:p w:rsidR="00094F82" w:rsidRPr="00EA1682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EA168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EA1682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EA168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ที่ทำการองค์</w:t>
            </w:r>
            <w:r w:rsidR="001652A9" w:rsidRPr="00EA168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การบริหารส่วนตำบลโพนงาม</w:t>
            </w:r>
            <w:r w:rsidR="00094F82" w:rsidRPr="00EA168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094F82" w:rsidRPr="00EA168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EA1682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EA168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EA168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EA168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EA168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EA168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EA168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EA168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EA168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EA168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EA168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313D38" w:rsidRPr="00EA1682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EA168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Pr="00EA1682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EA1682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EA1682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</w:t>
      </w:r>
      <w:r w:rsidRPr="00EA1682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ใดจะเคลื่อนย้ายอาคารต</w:t>
      </w:r>
      <w:r w:rsidRPr="00EA1682">
        <w:rPr>
          <w:rFonts w:ascii="TH SarabunIT๙" w:hAnsi="TH SarabunIT๙" w:cs="TH SarabunIT๙"/>
          <w:noProof/>
          <w:sz w:val="32"/>
          <w:szCs w:val="32"/>
        </w:rPr>
        <w:t></w:t>
      </w:r>
      <w:r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องได</w:t>
      </w:r>
      <w:r w:rsidRPr="00EA1682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รับใบอนุญาตจากเจ</w:t>
      </w:r>
      <w:r w:rsidRPr="00EA1682">
        <w:rPr>
          <w:rFonts w:ascii="TH SarabunIT๙" w:hAnsi="TH SarabunIT๙" w:cs="TH SarabunIT๙"/>
          <w:noProof/>
          <w:sz w:val="32"/>
          <w:szCs w:val="32"/>
        </w:rPr>
        <w:t></w:t>
      </w:r>
      <w:r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Pr="00EA1682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EA1682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EA1682">
        <w:rPr>
          <w:rFonts w:ascii="TH SarabunIT๙" w:hAnsi="TH SarabunIT๙" w:cs="TH SarabunIT๙"/>
          <w:noProof/>
          <w:sz w:val="32"/>
          <w:szCs w:val="32"/>
        </w:rPr>
        <w:t>2</w:t>
      </w:r>
      <w:r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คราวคราวละไม่เกิน </w:t>
      </w:r>
      <w:r w:rsidRPr="00EA1682">
        <w:rPr>
          <w:rFonts w:ascii="TH SarabunIT๙" w:hAnsi="TH SarabunIT๙" w:cs="TH SarabunIT๙"/>
          <w:noProof/>
          <w:sz w:val="32"/>
          <w:szCs w:val="32"/>
        </w:rPr>
        <w:t>45</w:t>
      </w:r>
      <w:r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</w:p>
    <w:p w:rsidR="0065175D" w:rsidRPr="00EA1682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EA1682" w:rsidTr="00313D38">
        <w:trPr>
          <w:tblHeader/>
        </w:trPr>
        <w:tc>
          <w:tcPr>
            <w:tcW w:w="675" w:type="dxa"/>
            <w:vAlign w:val="center"/>
          </w:tcPr>
          <w:p w:rsidR="00313D38" w:rsidRPr="00EA1682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EA1682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EA1682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EA1682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EA1682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EA1682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EA1682" w:rsidTr="00313D38">
        <w:tc>
          <w:tcPr>
            <w:tcW w:w="675" w:type="dxa"/>
            <w:vAlign w:val="center"/>
          </w:tcPr>
          <w:p w:rsidR="00313D38" w:rsidRPr="00EA1682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</w:t>
            </w:r>
            <w:r w:rsidR="00811134" w:rsidRPr="00EA168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EA1682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EA1682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EA1682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ยื่นขออนุญาตเคลื่อนย้ายอาคารพร้อมเอกสาร</w:t>
            </w:r>
          </w:p>
          <w:p w:rsidR="00313D38" w:rsidRPr="00EA1682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EA1682" w:rsidRDefault="00313D38" w:rsidP="00452B6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EA1682" w:rsidRDefault="00313D38" w:rsidP="00452B6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EA1682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องค์กรปกครองส่วนท้องถิ่นในพื้นที่ที่จะขออนุญาตเคลื่อนย้ายอาคาร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EA1682" w:rsidTr="00313D38">
        <w:tc>
          <w:tcPr>
            <w:tcW w:w="675" w:type="dxa"/>
            <w:vAlign w:val="center"/>
          </w:tcPr>
          <w:p w:rsidR="00313D38" w:rsidRPr="00EA1682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EA168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EA1682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EA1682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EA1682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  <w:p w:rsidR="00313D38" w:rsidRPr="00EA1682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EA1682" w:rsidRDefault="00313D38" w:rsidP="00452B6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EA1682" w:rsidRDefault="00313D38" w:rsidP="00452B6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EA1682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องค์กรปกครองส่วนท้องถิ่นในพื้นที่ที่จะขออนุญาตเคลื่อนย้ายอาคาร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EA1682" w:rsidTr="00313D38">
        <w:tc>
          <w:tcPr>
            <w:tcW w:w="675" w:type="dxa"/>
            <w:vAlign w:val="center"/>
          </w:tcPr>
          <w:p w:rsidR="00313D38" w:rsidRPr="00EA1682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EA168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EA1682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EA1682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EA1682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313D38" w:rsidRPr="00EA1682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EA1682" w:rsidRDefault="00313D38" w:rsidP="00452B6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EA1682" w:rsidRDefault="00313D38" w:rsidP="00452B6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EA1682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องค์กรปกครองส่วนท้องถิ่นในพื้นที่ที่จะขออนุญาตเคลื่อนย้ายอาคาร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EA1682" w:rsidTr="00313D38">
        <w:tc>
          <w:tcPr>
            <w:tcW w:w="675" w:type="dxa"/>
            <w:vAlign w:val="center"/>
          </w:tcPr>
          <w:p w:rsidR="00313D38" w:rsidRPr="00EA1682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EA168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EA1682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EA1682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EA1682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และแจ้งให้ผู้ขอมารับใบอนุญาตเคลื่อนย้ายอาคาร 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313D38" w:rsidRPr="00EA1682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EA1682" w:rsidRDefault="00313D38" w:rsidP="00452B6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EA1682" w:rsidRDefault="00313D38" w:rsidP="00452B6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EA1682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องค์กรปกครองส่วนท้องถิ่นในพื้นที่ที่จะขออนุญาตเคลื่อนย้ายอาคาร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26ED0" w:rsidRPr="00EA1682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EA1682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9B68CC"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8E2900" w:rsidRPr="00EA1682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EA1682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EA1682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16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EA1682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7734" w:rsidRPr="00EA1682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EA1682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EA1682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EA1682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EA1682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EA1682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EA1682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EA1682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EA1682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EA1682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EA1682" w:rsidTr="004E651F">
        <w:trPr>
          <w:jc w:val="center"/>
        </w:trPr>
        <w:tc>
          <w:tcPr>
            <w:tcW w:w="675" w:type="dxa"/>
            <w:vAlign w:val="center"/>
          </w:tcPr>
          <w:p w:rsidR="00452B6B" w:rsidRPr="00EA1682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EA168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EA1682" w:rsidRDefault="00AC4ACB" w:rsidP="00452B6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EA1682" w:rsidRDefault="00AC4ACB" w:rsidP="00452B6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EA1682" w:rsidRDefault="00AC4ACB" w:rsidP="00452B6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EA1682" w:rsidRDefault="00AC4ACB" w:rsidP="00452B6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EA1682" w:rsidRDefault="00AC4ACB" w:rsidP="00452B6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EA1682" w:rsidRDefault="00AC4ACB" w:rsidP="00452B6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A1682" w:rsidTr="004E651F">
        <w:trPr>
          <w:jc w:val="center"/>
        </w:trPr>
        <w:tc>
          <w:tcPr>
            <w:tcW w:w="675" w:type="dxa"/>
            <w:vAlign w:val="center"/>
          </w:tcPr>
          <w:p w:rsidR="00452B6B" w:rsidRPr="00EA1682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EA168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EA1682" w:rsidRDefault="00AC4ACB" w:rsidP="00452B6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EA1682" w:rsidRDefault="00AC4ACB" w:rsidP="00452B6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EA1682" w:rsidRDefault="00AC4ACB" w:rsidP="00452B6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EA1682" w:rsidRDefault="00AC4ACB" w:rsidP="00452B6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EA1682" w:rsidRDefault="00AC4ACB" w:rsidP="00452B6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EA1682" w:rsidRDefault="00AC4ACB" w:rsidP="00452B6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22EAB" w:rsidRPr="00EA1682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EA1682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EA1682" w:rsidTr="004E651F">
        <w:trPr>
          <w:tblHeader/>
        </w:trPr>
        <w:tc>
          <w:tcPr>
            <w:tcW w:w="675" w:type="dxa"/>
            <w:vAlign w:val="center"/>
          </w:tcPr>
          <w:p w:rsidR="00422EAB" w:rsidRPr="00EA1682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EA1682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EA1682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EA1682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EA1682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EA1682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EA1682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A168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EA1682" w:rsidTr="004E651F">
        <w:tc>
          <w:tcPr>
            <w:tcW w:w="675" w:type="dxa"/>
            <w:vAlign w:val="center"/>
          </w:tcPr>
          <w:p w:rsidR="00AC4ACB" w:rsidRPr="00EA168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EA168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คำขออนุญาตเคลื่อนย้ายอาคาร 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. 2)</w:t>
            </w:r>
          </w:p>
        </w:tc>
        <w:tc>
          <w:tcPr>
            <w:tcW w:w="1843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EA1682" w:rsidTr="004E651F">
        <w:tc>
          <w:tcPr>
            <w:tcW w:w="675" w:type="dxa"/>
            <w:vAlign w:val="center"/>
          </w:tcPr>
          <w:p w:rsidR="00AC4ACB" w:rsidRPr="00EA168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EA168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3 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เคลื่อนย้ายอาคารไปไว้ในที่ดิน</w:t>
            </w:r>
          </w:p>
        </w:tc>
        <w:tc>
          <w:tcPr>
            <w:tcW w:w="1843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EA1682" w:rsidTr="004E651F">
        <w:tc>
          <w:tcPr>
            <w:tcW w:w="675" w:type="dxa"/>
            <w:vAlign w:val="center"/>
          </w:tcPr>
          <w:p w:rsidR="00AC4ACB" w:rsidRPr="00EA168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EA168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EA1682" w:rsidTr="004E651F">
        <w:tc>
          <w:tcPr>
            <w:tcW w:w="675" w:type="dxa"/>
            <w:vAlign w:val="center"/>
          </w:tcPr>
          <w:p w:rsidR="00AC4ACB" w:rsidRPr="00EA168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="00811134" w:rsidRPr="00EA168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หนังสือมอบอำนาจเจ้าของที่ดิน 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EA1682" w:rsidTr="004E651F">
        <w:tc>
          <w:tcPr>
            <w:tcW w:w="675" w:type="dxa"/>
            <w:vAlign w:val="center"/>
          </w:tcPr>
          <w:p w:rsidR="00AC4ACB" w:rsidRPr="00EA168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EA168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สำเนาบัตรประชาชนและสำเนาทะเบียนของผู้มีอำนาจลงนามแทนนิติบุคคลผู้รับมอบอำนาจเจ้าของที่ดิน 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กรณีนิติบุคคลเป็นเจ้าของที่ดิน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EA1682" w:rsidTr="004E651F">
        <w:tc>
          <w:tcPr>
            <w:tcW w:w="675" w:type="dxa"/>
            <w:vAlign w:val="center"/>
          </w:tcPr>
          <w:p w:rsidR="00AC4ACB" w:rsidRPr="00EA168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EA168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EA1682" w:rsidTr="004E651F">
        <w:tc>
          <w:tcPr>
            <w:tcW w:w="675" w:type="dxa"/>
            <w:vAlign w:val="center"/>
          </w:tcPr>
          <w:p w:rsidR="00AC4ACB" w:rsidRPr="00EA168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="00811134" w:rsidRPr="00EA168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หนังสือรับรองของวิศวกรผู้ออกแบบพร้อม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สำเนาใบอนุญาตเป็นผู้ประกอบวิชาชีพวิศวกรรมควบคุม 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EA1682" w:rsidTr="004E651F">
        <w:tc>
          <w:tcPr>
            <w:tcW w:w="675" w:type="dxa"/>
            <w:vAlign w:val="center"/>
          </w:tcPr>
          <w:p w:rsidR="00AC4ACB" w:rsidRPr="00EA168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8</w:t>
            </w:r>
            <w:r w:rsidR="00811134" w:rsidRPr="00EA168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แผนผังบริเวณแบบแปลนและรายการประกอบแบบแปลน</w:t>
            </w:r>
          </w:p>
        </w:tc>
        <w:tc>
          <w:tcPr>
            <w:tcW w:w="1843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EA1682" w:rsidTr="004E651F">
        <w:tc>
          <w:tcPr>
            <w:tcW w:w="675" w:type="dxa"/>
            <w:vAlign w:val="center"/>
          </w:tcPr>
          <w:p w:rsidR="00AC4ACB" w:rsidRPr="00EA168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="00811134" w:rsidRPr="00EA168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รายการคำนวณโครงสร้างพร้อมลงลายมือชื่อเลขทะเบียนของวิศวกรผู้ออกแบบ</w:t>
            </w:r>
          </w:p>
        </w:tc>
        <w:tc>
          <w:tcPr>
            <w:tcW w:w="1843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EA1682" w:rsidTr="004E651F">
        <w:tc>
          <w:tcPr>
            <w:tcW w:w="675" w:type="dxa"/>
            <w:vAlign w:val="center"/>
          </w:tcPr>
          <w:p w:rsidR="00AC4ACB" w:rsidRPr="00EA168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="00811134" w:rsidRPr="00EA168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. 4) (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EA1682" w:rsidTr="004E651F">
        <w:tc>
          <w:tcPr>
            <w:tcW w:w="675" w:type="dxa"/>
            <w:vAlign w:val="center"/>
          </w:tcPr>
          <w:p w:rsidR="00AC4ACB" w:rsidRPr="00EA1682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="00811134" w:rsidRPr="00EA168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. 4) (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ควบคุม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A1682" w:rsidRDefault="00AC4ACB" w:rsidP="00AC4ACB">
            <w:pPr>
              <w:rPr>
                <w:rFonts w:ascii="TH SarabunIT๙" w:hAnsi="TH SarabunIT๙" w:cs="TH SarabunIT๙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6C6C22" w:rsidRPr="00EA1682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EA1682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EA1682" w:rsidTr="00090552">
        <w:tc>
          <w:tcPr>
            <w:tcW w:w="534" w:type="dxa"/>
          </w:tcPr>
          <w:p w:rsidR="00A13B6C" w:rsidRPr="00EA1682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EA168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EA1682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EA16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EA16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EA16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EA16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EA16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EA16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EA16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EA16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EA16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Pr="00EA1682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="00F5490C"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EA1682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EA1682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Pr="00EA1682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EA1682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1652A9" w:rsidRPr="00EA1682" w:rsidTr="00C1539D">
        <w:tc>
          <w:tcPr>
            <w:tcW w:w="534" w:type="dxa"/>
          </w:tcPr>
          <w:p w:rsidR="001652A9" w:rsidRPr="00EA1682" w:rsidRDefault="001652A9" w:rsidP="007E28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A168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652A9" w:rsidRPr="00EA1682" w:rsidRDefault="001652A9" w:rsidP="00C865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องค์การบริหารส่วนตำบลโพนงาม</w:t>
            </w:r>
            <w:r w:rsidRPr="00EA168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A168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(1. 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(http://</w:t>
            </w:r>
            <w:r w:rsidR="00C865AB"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www.tambonphonngam.go.th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045587001</w:t>
            </w:r>
            <w:r w:rsidR="00C865AB" w:rsidRPr="00EA1682">
              <w:rPr>
                <w:rFonts w:ascii="TH SarabunIT๙" w:hAnsi="TH SarabunIT๙" w:cs="TH SarabunIT๙"/>
              </w:rPr>
              <w:t xml:space="preserve"> 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ทางไปรษณีย์ ม.1 ตำบลโพนงาม  อำเภอกุดชุม  จังหวัดยโสธร 35140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4. 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ศูนย์ดำรงธรรมองค์การบริหารส่วนตำบลโพนงาม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045587001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) 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5. 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6. 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ตั้งอยู่ณ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lang w:bidi="th-TH"/>
              </w:rPr>
              <w:t xml:space="preserve"> 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</w:p>
        </w:tc>
      </w:tr>
      <w:tr w:rsidR="00EA6950" w:rsidRPr="00EA1682" w:rsidTr="00C1539D">
        <w:tc>
          <w:tcPr>
            <w:tcW w:w="534" w:type="dxa"/>
          </w:tcPr>
          <w:p w:rsidR="00EA6950" w:rsidRPr="00EA1682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EA168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EA1682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EA168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A168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EA1682" w:rsidTr="00C1539D">
        <w:tc>
          <w:tcPr>
            <w:tcW w:w="534" w:type="dxa"/>
          </w:tcPr>
          <w:p w:rsidR="00EA6950" w:rsidRPr="00EA1682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EA168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EA1682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EA168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A168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EA168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Pr="00EA1682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EA1682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EA1682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EA1682" w:rsidRDefault="00F064C0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A168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Pr="00EA1682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EA1682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A168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EA1682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A1682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64558D" w:rsidRPr="00EA1682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EA1682" w:rsidTr="0064558D">
        <w:tc>
          <w:tcPr>
            <w:tcW w:w="1418" w:type="dxa"/>
          </w:tcPr>
          <w:p w:rsidR="0064558D" w:rsidRPr="00EA1682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EA16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EA1682" w:rsidRDefault="001652A9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="0064558D" w:rsidRPr="00EA1682">
              <w:rPr>
                <w:rFonts w:ascii="TH SarabunIT๙" w:hAnsi="TH SarabunIT๙" w:cs="TH SarabunIT๙"/>
                <w:noProof/>
                <w:sz w:val="32"/>
                <w:szCs w:val="32"/>
              </w:rPr>
              <w:t>/07/2558</w:t>
            </w:r>
          </w:p>
        </w:tc>
      </w:tr>
      <w:tr w:rsidR="0064558D" w:rsidRPr="00EA1682" w:rsidTr="0064558D">
        <w:tc>
          <w:tcPr>
            <w:tcW w:w="1418" w:type="dxa"/>
          </w:tcPr>
          <w:p w:rsidR="0064558D" w:rsidRPr="00EA1682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EA16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EA1682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EA1682" w:rsidTr="0064558D">
        <w:tc>
          <w:tcPr>
            <w:tcW w:w="1418" w:type="dxa"/>
          </w:tcPr>
          <w:p w:rsidR="0064558D" w:rsidRPr="00EA1682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EA16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EA1682" w:rsidRDefault="001652A9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ธนัญณัฏฐ์  บุญน้อย</w:t>
            </w:r>
          </w:p>
        </w:tc>
      </w:tr>
      <w:tr w:rsidR="0064558D" w:rsidRPr="00EA1682" w:rsidTr="0064558D">
        <w:tc>
          <w:tcPr>
            <w:tcW w:w="1418" w:type="dxa"/>
          </w:tcPr>
          <w:p w:rsidR="0064558D" w:rsidRPr="00EA1682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EA16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EA1682" w:rsidRDefault="001652A9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ประยงค์  ดวงแก้ว</w:t>
            </w:r>
          </w:p>
        </w:tc>
      </w:tr>
      <w:tr w:rsidR="0064558D" w:rsidRPr="00EA1682" w:rsidTr="0064558D">
        <w:tc>
          <w:tcPr>
            <w:tcW w:w="1418" w:type="dxa"/>
          </w:tcPr>
          <w:p w:rsidR="0064558D" w:rsidRPr="00EA1682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EA16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EA1682" w:rsidRDefault="001652A9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EA16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</w:p>
        </w:tc>
      </w:tr>
    </w:tbl>
    <w:p w:rsidR="0064558D" w:rsidRPr="00EA1682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EA1682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D51311" w:rsidRPr="00EA1682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3F4A0D" w:rsidRPr="00EA1682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EA1682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721" w:rsidRDefault="00125721" w:rsidP="00C81DB8">
      <w:pPr>
        <w:spacing w:after="0" w:line="240" w:lineRule="auto"/>
      </w:pPr>
      <w:r>
        <w:separator/>
      </w:r>
    </w:p>
  </w:endnote>
  <w:endnote w:type="continuationSeparator" w:id="0">
    <w:p w:rsidR="00125721" w:rsidRDefault="0012572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721" w:rsidRDefault="00125721" w:rsidP="00C81DB8">
      <w:pPr>
        <w:spacing w:after="0" w:line="240" w:lineRule="auto"/>
      </w:pPr>
      <w:r>
        <w:separator/>
      </w:r>
    </w:p>
  </w:footnote>
  <w:footnote w:type="continuationSeparator" w:id="0">
    <w:p w:rsidR="00125721" w:rsidRDefault="0012572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5A2133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EA1682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EA168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25721"/>
    <w:rsid w:val="00132E1B"/>
    <w:rsid w:val="001539CA"/>
    <w:rsid w:val="00164004"/>
    <w:rsid w:val="001652A9"/>
    <w:rsid w:val="0017533B"/>
    <w:rsid w:val="0018441F"/>
    <w:rsid w:val="0019582A"/>
    <w:rsid w:val="001B1C8D"/>
    <w:rsid w:val="001E05C0"/>
    <w:rsid w:val="001E726C"/>
    <w:rsid w:val="00201E94"/>
    <w:rsid w:val="00210AAF"/>
    <w:rsid w:val="002168B6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16137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532F2"/>
    <w:rsid w:val="00575FAF"/>
    <w:rsid w:val="00593E8D"/>
    <w:rsid w:val="005A2133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43021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865AB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A3027"/>
    <w:rsid w:val="00DB1643"/>
    <w:rsid w:val="00E00F3F"/>
    <w:rsid w:val="00E01AA0"/>
    <w:rsid w:val="00E06DC1"/>
    <w:rsid w:val="00E23638"/>
    <w:rsid w:val="00E279FB"/>
    <w:rsid w:val="00E33AD5"/>
    <w:rsid w:val="00E56012"/>
    <w:rsid w:val="00E668EE"/>
    <w:rsid w:val="00E90756"/>
    <w:rsid w:val="00E92E2B"/>
    <w:rsid w:val="00E97AE3"/>
    <w:rsid w:val="00EA1682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7BCB6-FCE9-4394-8568-24B9E1CE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6</TotalTime>
  <Pages>7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ADVICE_KC</cp:lastModifiedBy>
  <cp:revision>6</cp:revision>
  <cp:lastPrinted>2015-09-15T06:51:00Z</cp:lastPrinted>
  <dcterms:created xsi:type="dcterms:W3CDTF">2015-07-17T07:26:00Z</dcterms:created>
  <dcterms:modified xsi:type="dcterms:W3CDTF">2018-05-22T02:44:00Z</dcterms:modified>
</cp:coreProperties>
</file>