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59036D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59036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59036D">
        <w:rPr>
          <w:rFonts w:ascii="TH SarabunIT๙" w:hAnsi="TH SarabunIT๙" w:cs="TH SarabunIT๙"/>
          <w:b/>
          <w:bCs/>
          <w:noProof/>
          <w:sz w:val="32"/>
          <w:szCs w:val="32"/>
        </w:rPr>
        <w:t>32</w:t>
      </w:r>
    </w:p>
    <w:p w:rsidR="00D239AD" w:rsidRPr="0059036D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9036D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59036D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59036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7B56E4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59036D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59036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59036D" w:rsidRDefault="00171147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59036D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59036D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59036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32</w:t>
      </w:r>
    </w:p>
    <w:p w:rsidR="00132E1B" w:rsidRPr="0059036D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7B56E4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59036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)</w:t>
      </w: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59036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59036D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59036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59036D" w:rsidTr="008C1396">
        <w:tc>
          <w:tcPr>
            <w:tcW w:w="675" w:type="dxa"/>
          </w:tcPr>
          <w:p w:rsidR="00394708" w:rsidRPr="0059036D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59036D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59036D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59036D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59036D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59036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59036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๒๕๒๒</w:t>
      </w:r>
      <w:r w:rsidR="00C77AEA"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59036D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9036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15</w:t>
      </w:r>
      <w:r w:rsidR="00C81DB8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59036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59036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59036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59036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59036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59036D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59036D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59036D">
        <w:rPr>
          <w:rFonts w:ascii="TH SarabunIT๙" w:hAnsi="TH SarabunIT๙" w:cs="TH SarabunIT๙"/>
          <w:noProof/>
          <w:sz w:val="32"/>
          <w:szCs w:val="32"/>
        </w:rPr>
        <w:t>]</w:t>
      </w:r>
      <w:r w:rsidR="00094F82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การขอใบรับรองการก่อสร้างดัดแปลงหรือเคลื่อนย้ายอาคารตามมาตรา </w:t>
      </w:r>
      <w:r w:rsidR="00094F82" w:rsidRPr="0059036D">
        <w:rPr>
          <w:rFonts w:ascii="TH SarabunIT๙" w:hAnsi="TH SarabunIT๙" w:cs="TH SarabunIT๙"/>
          <w:noProof/>
          <w:sz w:val="32"/>
          <w:szCs w:val="32"/>
        </w:rPr>
        <w:t>32 21/05/2558 16:32</w:t>
      </w:r>
      <w:r w:rsidR="00094F82" w:rsidRPr="0059036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59036D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59036D" w:rsidTr="009B7715">
        <w:tc>
          <w:tcPr>
            <w:tcW w:w="675" w:type="dxa"/>
          </w:tcPr>
          <w:p w:rsidR="00094F82" w:rsidRPr="0059036D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B56E4" w:rsidRPr="0059036D" w:rsidRDefault="00A13B6C" w:rsidP="008C1396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7B56E4"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  <w:p w:rsidR="00094F82" w:rsidRPr="0059036D" w:rsidRDefault="00094F82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59036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59036D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9036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59036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59036D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59036D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เมื่อผู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รับใบอนุญาตให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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างดัดแปลงหรือเคลื่อนย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ายอาคารประเภทควบคุมการใช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หรือผู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</w:t>
      </w:r>
      <w:r w:rsidRPr="0059036D">
        <w:rPr>
          <w:rFonts w:ascii="TH SarabunIT๙" w:hAnsi="TH SarabunIT๙" w:cs="TH SarabunIT๙"/>
          <w:noProof/>
          <w:sz w:val="32"/>
          <w:szCs w:val="32"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39 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ทวิได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กระทํากา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รดังกล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าวเสร็จแล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วให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งเป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นหนังสือให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องถิ่นทราบตามแบบ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ที่เจ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าพนักงานท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องถิ่นกําหนดเพื่อทําการตรวจสอบการก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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อสร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างดัดแปลงหรือเคลื่อนย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ายอาคารนั้นให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แล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ว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เสร็จภายในสามสิบวันนับแต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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วันที่ได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รับแจ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ง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ถ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าเจ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าพนักงานท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องถิ่นได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ทําการตรวจสอบแล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วเห็นว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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าการก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อสร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างดัดแปลงหรือเคลื่อนย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ายอาคาร</w:t>
      </w:r>
      <w:r w:rsidRPr="0059036D">
        <w:rPr>
          <w:rFonts w:ascii="TH SarabunIT๙" w:hAnsi="TH SarabunIT๙" w:cs="TH SarabunIT๙"/>
          <w:noProof/>
          <w:sz w:val="32"/>
          <w:szCs w:val="32"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นั้นเป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นไปโดยถูกต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องตามที่ได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รับใบอนุญาตหรือที่ได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แจ</w:t>
      </w:r>
      <w:r w:rsidRPr="0059036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งไว</w:t>
      </w:r>
      <w:r w:rsidRPr="0059036D">
        <w:rPr>
          <w:rFonts w:ascii="TH SarabunIT๙" w:hAnsi="TH SarabunIT๙" w:cs="TH SarabunIT๙"/>
          <w:noProof/>
          <w:sz w:val="32"/>
          <w:szCs w:val="32"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39 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ทวิแล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วก็ให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ออกใบรับรองให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lastRenderedPageBreak/>
        <w:t>แก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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ผู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ได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รับใบอนุญาตหรือผู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แจ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 xml:space="preserve">งตามมาตรา 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39 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ทวิเพื่อให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มีการใช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อาคารนั้นตามที่ได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รับใบอนุญาตหรือที่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br/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ได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แจ</w:t>
      </w:r>
      <w:r w:rsidRPr="0059036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งไว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 xml:space="preserve">ตามมาตรา </w:t>
      </w:r>
      <w:r w:rsidRPr="0059036D">
        <w:rPr>
          <w:rFonts w:ascii="TH SarabunIT๙" w:hAnsi="TH SarabunIT๙" w:cs="TH SarabunIT๙"/>
          <w:noProof/>
          <w:sz w:val="32"/>
          <w:szCs w:val="32"/>
          <w:rtl/>
          <w:cs/>
        </w:rPr>
        <w:t>39</w:t>
      </w:r>
      <w:r w:rsidRPr="0059036D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ทวิได้</w:t>
      </w:r>
      <w:r w:rsidRPr="0059036D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59036D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59036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59036D" w:rsidTr="00313D38">
        <w:trPr>
          <w:tblHeader/>
        </w:trPr>
        <w:tc>
          <w:tcPr>
            <w:tcW w:w="675" w:type="dxa"/>
            <w:vAlign w:val="center"/>
          </w:tcPr>
          <w:p w:rsidR="00313D38" w:rsidRPr="0059036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59036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59036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59036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59036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59036D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9036D" w:rsidTr="00313D38">
        <w:tc>
          <w:tcPr>
            <w:tcW w:w="675" w:type="dxa"/>
            <w:vAlign w:val="center"/>
          </w:tcPr>
          <w:p w:rsidR="00313D38" w:rsidRPr="0059036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9036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59036D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59036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ยื่นแจ้งและเสียค่าธรรมเนียม</w:t>
            </w:r>
          </w:p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  <w:tr w:rsidR="00313D38" w:rsidRPr="0059036D" w:rsidTr="00313D38">
        <w:tc>
          <w:tcPr>
            <w:tcW w:w="675" w:type="dxa"/>
            <w:vAlign w:val="center"/>
          </w:tcPr>
          <w:p w:rsidR="00313D38" w:rsidRPr="0059036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9036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9036D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59036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เจ้าพนักงานท้องถิ่นตรวจสอบนัดวันตรวจ</w:t>
            </w:r>
          </w:p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  <w:tr w:rsidR="00313D38" w:rsidRPr="0059036D" w:rsidTr="00313D38">
        <w:tc>
          <w:tcPr>
            <w:tcW w:w="675" w:type="dxa"/>
            <w:vAlign w:val="center"/>
          </w:tcPr>
          <w:p w:rsidR="00313D38" w:rsidRPr="0059036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9036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9036D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59036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และแจ้งให้ผู้ขอมารับใบน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59036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32)</w:t>
            </w:r>
          </w:p>
        </w:tc>
      </w:tr>
    </w:tbl>
    <w:p w:rsidR="00C26ED0" w:rsidRPr="0059036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59036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9B68CC"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59036D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59036D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59036D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36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59036D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59036D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59036D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A7734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59036D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59036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59036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59036D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59036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59036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59036D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59036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9036D" w:rsidTr="004E651F">
        <w:trPr>
          <w:jc w:val="center"/>
        </w:trPr>
        <w:tc>
          <w:tcPr>
            <w:tcW w:w="675" w:type="dxa"/>
            <w:vAlign w:val="center"/>
          </w:tcPr>
          <w:p w:rsidR="00452B6B" w:rsidRPr="0059036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59036D" w:rsidTr="004E651F">
        <w:trPr>
          <w:jc w:val="center"/>
        </w:trPr>
        <w:tc>
          <w:tcPr>
            <w:tcW w:w="675" w:type="dxa"/>
            <w:vAlign w:val="center"/>
          </w:tcPr>
          <w:p w:rsidR="00452B6B" w:rsidRPr="0059036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59036D" w:rsidRDefault="00AC4ACB" w:rsidP="00452B6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59036D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59036D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59036D" w:rsidTr="004E651F">
        <w:trPr>
          <w:tblHeader/>
        </w:trPr>
        <w:tc>
          <w:tcPr>
            <w:tcW w:w="675" w:type="dxa"/>
            <w:vAlign w:val="center"/>
          </w:tcPr>
          <w:p w:rsidR="00422EAB" w:rsidRPr="0059036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59036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59036D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59036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59036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59036D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59036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9036D" w:rsidTr="004E651F">
        <w:tc>
          <w:tcPr>
            <w:tcW w:w="675" w:type="dxa"/>
            <w:vAlign w:val="center"/>
          </w:tcPr>
          <w:p w:rsidR="00AC4ACB" w:rsidRPr="0059036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๖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9036D" w:rsidTr="004E651F">
        <w:tc>
          <w:tcPr>
            <w:tcW w:w="675" w:type="dxa"/>
            <w:vAlign w:val="center"/>
          </w:tcPr>
          <w:p w:rsidR="00AC4ACB" w:rsidRPr="0059036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9036D" w:rsidTr="004E651F">
        <w:tc>
          <w:tcPr>
            <w:tcW w:w="675" w:type="dxa"/>
            <w:vAlign w:val="center"/>
          </w:tcPr>
          <w:p w:rsidR="00AC4ACB" w:rsidRPr="0059036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9036D" w:rsidTr="004E651F">
        <w:tc>
          <w:tcPr>
            <w:tcW w:w="675" w:type="dxa"/>
            <w:vAlign w:val="center"/>
          </w:tcPr>
          <w:p w:rsidR="00AC4ACB" w:rsidRPr="0059036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เปลี่ยนการใช้อาคารมาแล้ว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59036D" w:rsidTr="004E651F">
        <w:tc>
          <w:tcPr>
            <w:tcW w:w="675" w:type="dxa"/>
            <w:vAlign w:val="center"/>
          </w:tcPr>
          <w:p w:rsidR="00AC4ACB" w:rsidRPr="0059036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843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59036D" w:rsidRDefault="00AC4ACB" w:rsidP="00AC4ACB">
            <w:pPr>
              <w:rPr>
                <w:rFonts w:ascii="TH SarabunIT๙" w:hAnsi="TH SarabunIT๙" w:cs="TH SarabunIT๙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59036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59036D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59036D" w:rsidTr="00090552">
        <w:tc>
          <w:tcPr>
            <w:tcW w:w="534" w:type="dxa"/>
          </w:tcPr>
          <w:p w:rsidR="00A13B6C" w:rsidRPr="0059036D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59036D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เป็นไปตามหลักเกณฑ์ของกฎกระทรวงฉบับที่๗พ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๒๕๒๘ออกตามความในพระราชบัญญัติควบคุมอาคารพ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5903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๒๕๒๒</w:t>
            </w:r>
          </w:p>
          <w:p w:rsidR="00E90756" w:rsidRPr="0059036D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59036D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59036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59036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59036D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2E6171" w:rsidRPr="0059036D" w:rsidTr="00C1539D">
        <w:tc>
          <w:tcPr>
            <w:tcW w:w="534" w:type="dxa"/>
          </w:tcPr>
          <w:p w:rsidR="002E6171" w:rsidRPr="0059036D" w:rsidRDefault="002E6171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E6171" w:rsidRPr="0059036D" w:rsidRDefault="002E6171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59036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9036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59036D" w:rsidTr="00C1539D">
        <w:tc>
          <w:tcPr>
            <w:tcW w:w="534" w:type="dxa"/>
          </w:tcPr>
          <w:p w:rsidR="00EA6950" w:rsidRPr="0059036D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9036D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59036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9036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59036D" w:rsidTr="00C1539D">
        <w:tc>
          <w:tcPr>
            <w:tcW w:w="534" w:type="dxa"/>
          </w:tcPr>
          <w:p w:rsidR="00EA6950" w:rsidRPr="0059036D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5903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9036D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59036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9036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9036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59036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59036D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59036D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59036D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9036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59036D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59036D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59036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59036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59036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59036D" w:rsidTr="0064558D">
        <w:tc>
          <w:tcPr>
            <w:tcW w:w="1418" w:type="dxa"/>
          </w:tcPr>
          <w:p w:rsidR="0064558D" w:rsidRPr="0059036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59036D" w:rsidRDefault="007B56E4" w:rsidP="007B56E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59036D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59036D" w:rsidTr="0064558D">
        <w:tc>
          <w:tcPr>
            <w:tcW w:w="1418" w:type="dxa"/>
          </w:tcPr>
          <w:p w:rsidR="0064558D" w:rsidRPr="0059036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59036D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59036D" w:rsidTr="0064558D">
        <w:tc>
          <w:tcPr>
            <w:tcW w:w="1418" w:type="dxa"/>
          </w:tcPr>
          <w:p w:rsidR="0064558D" w:rsidRPr="0059036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59036D" w:rsidRDefault="007B56E4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ธนัญณัฎฐ์  บุญน้อย</w:t>
            </w:r>
          </w:p>
        </w:tc>
      </w:tr>
      <w:tr w:rsidR="0064558D" w:rsidRPr="0059036D" w:rsidTr="0064558D">
        <w:tc>
          <w:tcPr>
            <w:tcW w:w="1418" w:type="dxa"/>
          </w:tcPr>
          <w:p w:rsidR="0064558D" w:rsidRPr="0059036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59036D" w:rsidRDefault="007B56E4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59036D" w:rsidTr="0064558D">
        <w:tc>
          <w:tcPr>
            <w:tcW w:w="1418" w:type="dxa"/>
          </w:tcPr>
          <w:p w:rsidR="0064558D" w:rsidRPr="0059036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903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59036D" w:rsidRDefault="002E6171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59036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59036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59036D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59036D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50" w:rsidRDefault="00223950" w:rsidP="00C81DB8">
      <w:pPr>
        <w:spacing w:after="0" w:line="240" w:lineRule="auto"/>
      </w:pPr>
      <w:r>
        <w:separator/>
      </w:r>
    </w:p>
  </w:endnote>
  <w:endnote w:type="continuationSeparator" w:id="0">
    <w:p w:rsidR="00223950" w:rsidRDefault="0022395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50" w:rsidRDefault="00223950" w:rsidP="00C81DB8">
      <w:pPr>
        <w:spacing w:after="0" w:line="240" w:lineRule="auto"/>
      </w:pPr>
      <w:r>
        <w:separator/>
      </w:r>
    </w:p>
  </w:footnote>
  <w:footnote w:type="continuationSeparator" w:id="0">
    <w:p w:rsidR="00223950" w:rsidRDefault="0022395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7114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9036D">
          <w:rPr>
            <w:noProof/>
          </w:rPr>
          <w:t>5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903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0685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1147"/>
    <w:rsid w:val="0017533B"/>
    <w:rsid w:val="0018441F"/>
    <w:rsid w:val="0019582A"/>
    <w:rsid w:val="001B1C8D"/>
    <w:rsid w:val="001E05C0"/>
    <w:rsid w:val="00201E94"/>
    <w:rsid w:val="00210AAF"/>
    <w:rsid w:val="00216FA4"/>
    <w:rsid w:val="00223950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6171"/>
    <w:rsid w:val="002F7B8B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0420"/>
    <w:rsid w:val="004B49D4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036D"/>
    <w:rsid w:val="00593E8D"/>
    <w:rsid w:val="005C6B68"/>
    <w:rsid w:val="00600A25"/>
    <w:rsid w:val="00631F05"/>
    <w:rsid w:val="006437C0"/>
    <w:rsid w:val="0064558D"/>
    <w:rsid w:val="0065175D"/>
    <w:rsid w:val="00652E6E"/>
    <w:rsid w:val="00686AAA"/>
    <w:rsid w:val="006974B7"/>
    <w:rsid w:val="006B37B7"/>
    <w:rsid w:val="006C07C4"/>
    <w:rsid w:val="006C6C22"/>
    <w:rsid w:val="00707AED"/>
    <w:rsid w:val="00712638"/>
    <w:rsid w:val="007141DB"/>
    <w:rsid w:val="007464C8"/>
    <w:rsid w:val="00760D0B"/>
    <w:rsid w:val="00761FD0"/>
    <w:rsid w:val="00771FD1"/>
    <w:rsid w:val="00781575"/>
    <w:rsid w:val="007851BE"/>
    <w:rsid w:val="00790214"/>
    <w:rsid w:val="00793306"/>
    <w:rsid w:val="007B56E4"/>
    <w:rsid w:val="007C3C6E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25636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5DB8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27FB2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84BC1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EAC6-6907-4023-BBF2-688174C1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3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6</cp:revision>
  <cp:lastPrinted>2015-09-15T06:49:00Z</cp:lastPrinted>
  <dcterms:created xsi:type="dcterms:W3CDTF">2015-07-17T07:00:00Z</dcterms:created>
  <dcterms:modified xsi:type="dcterms:W3CDTF">2018-05-22T02:31:00Z</dcterms:modified>
</cp:coreProperties>
</file>