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77392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7739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D239AD" w:rsidRPr="00077392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77392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077392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07739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7A7FC7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077392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07739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077392" w:rsidRDefault="008225E7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7392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7739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77392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132E1B" w:rsidRPr="00077392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7A7FC7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07739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)</w:t>
      </w: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7739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77392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77392" w:rsidTr="008C1396">
        <w:tc>
          <w:tcPr>
            <w:tcW w:w="675" w:type="dxa"/>
          </w:tcPr>
          <w:p w:rsidR="00394708" w:rsidRPr="00077392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7739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07739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07739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77392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7739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 xml:space="preserve">.2522 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077392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739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5</w:t>
      </w:r>
      <w:r w:rsidR="00C81DB8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07739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7739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7739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7739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7739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077392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77392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7739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การขอเปลี่ยนผู้ควบคุมงาน </w:t>
      </w:r>
      <w:r w:rsidR="00094F82" w:rsidRPr="00077392">
        <w:rPr>
          <w:rFonts w:ascii="TH SarabunIT๙" w:hAnsi="TH SarabunIT๙" w:cs="TH SarabunIT๙"/>
          <w:noProof/>
          <w:sz w:val="32"/>
          <w:szCs w:val="32"/>
        </w:rPr>
        <w:t>21/05/2558 16:59</w:t>
      </w:r>
      <w:r w:rsidR="00094F82" w:rsidRPr="0007739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77392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77392" w:rsidTr="009B7715">
        <w:tc>
          <w:tcPr>
            <w:tcW w:w="675" w:type="dxa"/>
          </w:tcPr>
          <w:p w:rsidR="00094F82" w:rsidRPr="00077392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7739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ที่ทำการองค์</w:t>
            </w:r>
            <w:r w:rsidR="007A7FC7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การบริหารส่วนตำบลโพนงาม</w:t>
            </w:r>
          </w:p>
          <w:p w:rsidR="00094F82" w:rsidRPr="0007739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077392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773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07739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77392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077392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รับใบอนุญาตจะบอกเลิกตัวผู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ควบคุมงานที่ได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งชื่อไว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ควบคุมงานจะบอกเลิกการเป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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ควบคุมงานให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มีหนังสือแจ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งให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องถิ่นทราบในกรณีที่มีการบอกเลิกผู้ควบคุมงานผู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รับใบอนุญาตต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องระงับการดําเนินการตามที่ได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รับอนุญาตไว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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อนจนกว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าจะได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มีหนังสือแจ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งชื่อและส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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งหนังสือแสดงความยินยอมของผู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ควบคุมงานคนใหม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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แก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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077392">
        <w:rPr>
          <w:rFonts w:ascii="TH SarabunIT๙" w:hAnsi="TH SarabunIT๙" w:cs="TH SarabunIT๙"/>
          <w:noProof/>
          <w:sz w:val="32"/>
          <w:szCs w:val="32"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องถิ่นแล</w:t>
      </w:r>
      <w:r w:rsidRPr="0007739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</w:t>
      </w:r>
      <w:r w:rsidRPr="00077392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077392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77392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77392" w:rsidTr="00313D38">
        <w:trPr>
          <w:tblHeader/>
        </w:trPr>
        <w:tc>
          <w:tcPr>
            <w:tcW w:w="675" w:type="dxa"/>
            <w:vAlign w:val="center"/>
          </w:tcPr>
          <w:p w:rsidR="00313D38" w:rsidRPr="0007739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7739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7739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7739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7739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77392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77392" w:rsidTr="00313D38">
        <w:tc>
          <w:tcPr>
            <w:tcW w:w="675" w:type="dxa"/>
            <w:vAlign w:val="center"/>
          </w:tcPr>
          <w:p w:rsidR="00313D38" w:rsidRPr="0007739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7739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07739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7739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77392" w:rsidTr="00313D38">
        <w:tc>
          <w:tcPr>
            <w:tcW w:w="675" w:type="dxa"/>
            <w:vAlign w:val="center"/>
          </w:tcPr>
          <w:p w:rsidR="00313D38" w:rsidRPr="0007739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7739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7739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7739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77392" w:rsidTr="00313D38">
        <w:tc>
          <w:tcPr>
            <w:tcW w:w="675" w:type="dxa"/>
            <w:vAlign w:val="center"/>
          </w:tcPr>
          <w:p w:rsidR="00313D38" w:rsidRPr="0007739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7739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7739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7739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7739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077392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77392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9B68CC"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077392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77392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077392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73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77392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077392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7392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77392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7739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7739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77392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7739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7739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77392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7739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77392" w:rsidTr="004E651F">
        <w:trPr>
          <w:jc w:val="center"/>
        </w:trPr>
        <w:tc>
          <w:tcPr>
            <w:tcW w:w="675" w:type="dxa"/>
            <w:vAlign w:val="center"/>
          </w:tcPr>
          <w:p w:rsidR="00452B6B" w:rsidRPr="0007739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77392" w:rsidTr="004E651F">
        <w:trPr>
          <w:jc w:val="center"/>
        </w:trPr>
        <w:tc>
          <w:tcPr>
            <w:tcW w:w="675" w:type="dxa"/>
            <w:vAlign w:val="center"/>
          </w:tcPr>
          <w:p w:rsidR="00452B6B" w:rsidRPr="0007739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77392" w:rsidRDefault="00AC4ACB" w:rsidP="00452B6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077392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77392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77392" w:rsidTr="004E651F">
        <w:trPr>
          <w:tblHeader/>
        </w:trPr>
        <w:tc>
          <w:tcPr>
            <w:tcW w:w="675" w:type="dxa"/>
            <w:vAlign w:val="center"/>
          </w:tcPr>
          <w:p w:rsidR="00422EAB" w:rsidRPr="0007739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7739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77392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7739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7739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77392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7739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77392" w:rsidTr="004E651F">
        <w:tc>
          <w:tcPr>
            <w:tcW w:w="675" w:type="dxa"/>
            <w:vAlign w:val="center"/>
          </w:tcPr>
          <w:p w:rsidR="00AC4ACB" w:rsidRPr="0007739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สำเนาหนังสือที่ได้แจ้งให้ผู้ควบคุม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รับแจ้งบอกเลิกผู้ควบคุมงานคนเดิมและแจ้งชื่อผู้ควบคุมงานคนใหม่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77392" w:rsidTr="004E651F">
        <w:tc>
          <w:tcPr>
            <w:tcW w:w="675" w:type="dxa"/>
            <w:vAlign w:val="center"/>
          </w:tcPr>
          <w:p w:rsidR="00AC4ACB" w:rsidRPr="0007739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          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77392" w:rsidTr="004E651F">
        <w:tc>
          <w:tcPr>
            <w:tcW w:w="675" w:type="dxa"/>
            <w:vAlign w:val="center"/>
          </w:tcPr>
          <w:p w:rsidR="00AC4ACB" w:rsidRPr="0007739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77392" w:rsidTr="004E651F">
        <w:tc>
          <w:tcPr>
            <w:tcW w:w="675" w:type="dxa"/>
            <w:vAlign w:val="center"/>
          </w:tcPr>
          <w:p w:rsidR="00AC4ACB" w:rsidRPr="0007739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77392" w:rsidRDefault="00AC4ACB" w:rsidP="00AC4ACB">
            <w:pPr>
              <w:rPr>
                <w:rFonts w:ascii="TH SarabunIT๙" w:hAnsi="TH SarabunIT๙" w:cs="TH SarabunIT๙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07739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77392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77392" w:rsidTr="00090552">
        <w:tc>
          <w:tcPr>
            <w:tcW w:w="534" w:type="dxa"/>
          </w:tcPr>
          <w:p w:rsidR="00A13B6C" w:rsidRPr="00077392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77392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7739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077392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77392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7739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07739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77392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9F64D0" w:rsidRPr="00077392" w:rsidTr="00C1539D">
        <w:tc>
          <w:tcPr>
            <w:tcW w:w="534" w:type="dxa"/>
          </w:tcPr>
          <w:p w:rsidR="009F64D0" w:rsidRPr="00077392" w:rsidRDefault="009F64D0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F64D0" w:rsidRPr="00077392" w:rsidRDefault="009F64D0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0773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7739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077392" w:rsidTr="00C1539D">
        <w:tc>
          <w:tcPr>
            <w:tcW w:w="534" w:type="dxa"/>
          </w:tcPr>
          <w:p w:rsidR="00EA6950" w:rsidRPr="0007739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7739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773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7739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ศูนย์ดำรงธรรมจังหวัดประจำจังหวัดทุกจังหวัด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77392" w:rsidTr="00C1539D">
        <w:tc>
          <w:tcPr>
            <w:tcW w:w="534" w:type="dxa"/>
          </w:tcPr>
          <w:p w:rsidR="00EA6950" w:rsidRPr="0007739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773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7739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773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7739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773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077392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77392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77392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77392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7739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077392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77392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7739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7739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07739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77392" w:rsidTr="0064558D">
        <w:tc>
          <w:tcPr>
            <w:tcW w:w="1418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77392" w:rsidRDefault="0064558D" w:rsidP="003A075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A0754"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077392" w:rsidTr="0064558D">
        <w:tc>
          <w:tcPr>
            <w:tcW w:w="1418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77392" w:rsidTr="0064558D">
        <w:tc>
          <w:tcPr>
            <w:tcW w:w="1418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77392" w:rsidRDefault="003A075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นนัญณัฏฐ์ บุญน้อย</w:t>
            </w:r>
          </w:p>
        </w:tc>
      </w:tr>
      <w:tr w:rsidR="0064558D" w:rsidRPr="00077392" w:rsidTr="0064558D">
        <w:tc>
          <w:tcPr>
            <w:tcW w:w="1418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77392" w:rsidRDefault="003A075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077392" w:rsidTr="0064558D">
        <w:tc>
          <w:tcPr>
            <w:tcW w:w="1418" w:type="dxa"/>
          </w:tcPr>
          <w:p w:rsidR="0064558D" w:rsidRPr="0007739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77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77392" w:rsidRDefault="003A075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07739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07739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77392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077392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C9" w:rsidRDefault="00BD7DC9" w:rsidP="00C81DB8">
      <w:pPr>
        <w:spacing w:after="0" w:line="240" w:lineRule="auto"/>
      </w:pPr>
      <w:r>
        <w:separator/>
      </w:r>
    </w:p>
  </w:endnote>
  <w:endnote w:type="continuationSeparator" w:id="0">
    <w:p w:rsidR="00BD7DC9" w:rsidRDefault="00BD7DC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C9" w:rsidRDefault="00BD7DC9" w:rsidP="00C81DB8">
      <w:pPr>
        <w:spacing w:after="0" w:line="240" w:lineRule="auto"/>
      </w:pPr>
      <w:r>
        <w:separator/>
      </w:r>
    </w:p>
  </w:footnote>
  <w:footnote w:type="continuationSeparator" w:id="0">
    <w:p w:rsidR="00BD7DC9" w:rsidRDefault="00BD7DC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225E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77392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77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77392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2531B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3456"/>
    <w:rsid w:val="00313D38"/>
    <w:rsid w:val="003240F6"/>
    <w:rsid w:val="00352D56"/>
    <w:rsid w:val="00353030"/>
    <w:rsid w:val="00357299"/>
    <w:rsid w:val="00394708"/>
    <w:rsid w:val="003A0754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53926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7FC7"/>
    <w:rsid w:val="007B1E81"/>
    <w:rsid w:val="007E1E74"/>
    <w:rsid w:val="00811134"/>
    <w:rsid w:val="008225E7"/>
    <w:rsid w:val="0085230C"/>
    <w:rsid w:val="00862FC5"/>
    <w:rsid w:val="0087182F"/>
    <w:rsid w:val="0087509D"/>
    <w:rsid w:val="008A3CB7"/>
    <w:rsid w:val="008B33B1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64D0"/>
    <w:rsid w:val="00A05B9B"/>
    <w:rsid w:val="00A10CDA"/>
    <w:rsid w:val="00A13B6C"/>
    <w:rsid w:val="00A16245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D3B9D"/>
    <w:rsid w:val="00BD7DC9"/>
    <w:rsid w:val="00BF6CA4"/>
    <w:rsid w:val="00C1539D"/>
    <w:rsid w:val="00C21238"/>
    <w:rsid w:val="00C252CF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065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0428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C06D-27D0-4479-A041-5BFF4C8C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6</cp:revision>
  <cp:lastPrinted>2015-09-15T06:49:00Z</cp:lastPrinted>
  <dcterms:created xsi:type="dcterms:W3CDTF">2015-07-17T07:13:00Z</dcterms:created>
  <dcterms:modified xsi:type="dcterms:W3CDTF">2018-05-22T02:32:00Z</dcterms:modified>
</cp:coreProperties>
</file>