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4B7018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4B7018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การแจ้งเคลื่อนย้ายอาคารตามมาตรา </w:t>
      </w:r>
      <w:r w:rsidR="00C81DB8" w:rsidRPr="004B7018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39 </w:t>
      </w:r>
      <w:r w:rsidR="00C81DB8" w:rsidRPr="004B7018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ทวิ</w:t>
      </w:r>
    </w:p>
    <w:p w:rsidR="00D239AD" w:rsidRPr="004B7018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4B7018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4B7018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proofErr w:type="gramStart"/>
      <w:r w:rsidRPr="004B7018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216181"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องค์การบริหารส่วนตำบลโพนงาม</w:t>
      </w:r>
      <w:proofErr w:type="gramEnd"/>
    </w:p>
    <w:p w:rsidR="00D239AD" w:rsidRPr="004B7018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4B7018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proofErr w:type="gramStart"/>
      <w:r w:rsidRPr="004B7018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C81DB8"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  <w:proofErr w:type="gramEnd"/>
    </w:p>
    <w:p w:rsidR="003F4A0D" w:rsidRPr="004B7018" w:rsidRDefault="00167EC7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4B7018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4B7018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4B7018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C81DB8"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การแจ้งเคลื่อนย้ายอาคารตามมาตรา </w:t>
      </w:r>
      <w:r w:rsidR="00C81DB8" w:rsidRPr="004B7018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C81DB8"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ทวิ</w:t>
      </w:r>
    </w:p>
    <w:p w:rsidR="00132E1B" w:rsidRPr="004B7018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216181"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องค์การบริหารส่วนตำบลโพนงาม</w:t>
      </w:r>
    </w:p>
    <w:p w:rsidR="00132E1B" w:rsidRPr="004B7018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4B7018">
        <w:rPr>
          <w:rFonts w:ascii="TH SarabunIT๙" w:hAnsi="TH SarabunIT๙" w:cs="TH SarabunIT๙"/>
          <w:noProof/>
          <w:sz w:val="32"/>
          <w:szCs w:val="32"/>
        </w:rPr>
        <w:t>(</w:t>
      </w:r>
      <w:r w:rsidR="00C81DB8"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4B7018">
        <w:rPr>
          <w:rFonts w:ascii="TH SarabunIT๙" w:hAnsi="TH SarabunIT๙" w:cs="TH SarabunIT๙"/>
          <w:noProof/>
          <w:sz w:val="32"/>
          <w:szCs w:val="32"/>
        </w:rPr>
        <w:t>)</w:t>
      </w:r>
      <w:r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4B7018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4B7018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B70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4B7018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4B7018" w:rsidTr="008C1396">
        <w:tc>
          <w:tcPr>
            <w:tcW w:w="675" w:type="dxa"/>
          </w:tcPr>
          <w:p w:rsidR="00394708" w:rsidRPr="004B7018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B70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4B7018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4B701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B701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4B701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</w:p>
          <w:p w:rsidR="00394708" w:rsidRPr="004B7018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F4A0D" w:rsidRPr="004B7018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4B7018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="00C81DB8"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4B7018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B70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4B7018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4B70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4B7018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B70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4B7018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4B7018">
        <w:rPr>
          <w:rFonts w:ascii="TH SarabunIT๙" w:hAnsi="TH SarabunIT๙" w:cs="TH SarabunIT๙"/>
          <w:noProof/>
          <w:sz w:val="32"/>
          <w:szCs w:val="32"/>
        </w:rPr>
        <w:t xml:space="preserve">. 2522 </w:t>
      </w:r>
      <w:r w:rsidR="00C81DB8"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4B7018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4B7018">
        <w:rPr>
          <w:rFonts w:ascii="TH SarabunIT๙" w:hAnsi="TH SarabunIT๙" w:cs="TH SarabunIT๙"/>
          <w:noProof/>
          <w:sz w:val="32"/>
          <w:szCs w:val="32"/>
        </w:rPr>
        <w:t>. 2522</w:t>
      </w:r>
      <w:r w:rsidR="00C77AEA" w:rsidRPr="004B70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F4A0D" w:rsidRPr="004B7018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4B70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4B70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4B7018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4B7018">
        <w:rPr>
          <w:rFonts w:ascii="TH SarabunIT๙" w:hAnsi="TH SarabunIT๙" w:cs="TH SarabunIT๙"/>
          <w:noProof/>
          <w:sz w:val="32"/>
          <w:szCs w:val="32"/>
        </w:rPr>
        <w:t>45</w:t>
      </w:r>
      <w:r w:rsidR="00C81DB8"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075E4A" w:rsidRPr="004B7018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B70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4B7018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B70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4B7018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4B70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4B7018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B70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4B7018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4B70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4B7018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B70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4B7018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4B70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60D0B" w:rsidRPr="004B7018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B70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4B7018">
        <w:rPr>
          <w:rFonts w:ascii="TH SarabunIT๙" w:hAnsi="TH SarabunIT๙" w:cs="TH SarabunIT๙"/>
          <w:noProof/>
          <w:sz w:val="32"/>
          <w:szCs w:val="32"/>
        </w:rPr>
        <w:t>[</w:t>
      </w:r>
      <w:r w:rsidR="00094F82"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4B7018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="00094F82"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การแจ้งเคลื่อนย้ายอาคารตามมาตรา </w:t>
      </w:r>
      <w:r w:rsidR="00094F82" w:rsidRPr="004B7018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094F82"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ทวิ </w:t>
      </w:r>
      <w:r w:rsidR="00094F82" w:rsidRPr="004B7018">
        <w:rPr>
          <w:rFonts w:ascii="TH SarabunIT๙" w:hAnsi="TH SarabunIT๙" w:cs="TH SarabunIT๙"/>
          <w:noProof/>
          <w:sz w:val="32"/>
          <w:szCs w:val="32"/>
        </w:rPr>
        <w:t>21/05/2558 16:06</w:t>
      </w:r>
      <w:r w:rsidR="00094F82" w:rsidRPr="004B70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4B7018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4B7018" w:rsidTr="009B7715">
        <w:tc>
          <w:tcPr>
            <w:tcW w:w="675" w:type="dxa"/>
          </w:tcPr>
          <w:p w:rsidR="00094F82" w:rsidRPr="004B7018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4B70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4B7018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4B701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ที่ทำการ</w:t>
            </w:r>
            <w:r w:rsidR="00216181" w:rsidRPr="004B701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องค์การบริหารส่วนตำบลโพนงาม</w:t>
            </w:r>
            <w:r w:rsidR="00094F82" w:rsidRPr="004B701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ที่จะดำเนินการก่อสร้างอาคาร  </w:t>
            </w:r>
            <w:r w:rsidR="00094F82" w:rsidRPr="004B701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094F82" w:rsidRPr="004B701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4B7018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4B701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4B701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4B701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4B701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4B701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4B701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08:30 - 16:00 </w:t>
            </w:r>
            <w:r w:rsidR="00094F82" w:rsidRPr="004B701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4B701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="00094F82" w:rsidRPr="004B701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4B701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313D38" w:rsidRPr="004B7018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4B701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Pr="004B7018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4B7018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Pr="004B7018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</w:t>
      </w:r>
      <w:r w:rsidRPr="004B7018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ใดจะเคลื่อนย้ายอาคารโดยไม</w:t>
      </w:r>
      <w:r w:rsidRPr="004B7018">
        <w:rPr>
          <w:rFonts w:ascii="TH SarabunIT๙" w:hAnsi="TH SarabunIT๙" w:cs="TH SarabunIT๙"/>
          <w:noProof/>
          <w:sz w:val="32"/>
          <w:szCs w:val="32"/>
        </w:rPr>
        <w:t></w:t>
      </w:r>
      <w:r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ยื่นคําขอรับใบอนุญาตจากเจ</w:t>
      </w:r>
      <w:r w:rsidRPr="004B7018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าพนักงานท</w:t>
      </w:r>
      <w:r w:rsidRPr="004B7018">
        <w:rPr>
          <w:rFonts w:ascii="TH SarabunIT๙" w:hAnsi="TH SarabunIT๙" w:cs="TH SarabunIT๙"/>
          <w:noProof/>
          <w:sz w:val="32"/>
          <w:szCs w:val="32"/>
        </w:rPr>
        <w:t></w:t>
      </w:r>
      <w:r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องถิ่นก็ได</w:t>
      </w:r>
      <w:r w:rsidRPr="004B7018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โดยการแจ้งต</w:t>
      </w:r>
      <w:r w:rsidRPr="004B7018">
        <w:rPr>
          <w:rFonts w:ascii="TH SarabunIT๙" w:hAnsi="TH SarabunIT๙" w:cs="TH SarabunIT๙"/>
          <w:noProof/>
          <w:sz w:val="32"/>
          <w:szCs w:val="32"/>
        </w:rPr>
        <w:t></w:t>
      </w:r>
      <w:r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อเจ</w:t>
      </w:r>
      <w:r w:rsidRPr="004B7018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าพนักงานท</w:t>
      </w:r>
      <w:r w:rsidRPr="004B7018">
        <w:rPr>
          <w:rFonts w:ascii="TH SarabunIT๙" w:hAnsi="TH SarabunIT๙" w:cs="TH SarabunIT๙"/>
          <w:noProof/>
          <w:sz w:val="32"/>
          <w:szCs w:val="32"/>
        </w:rPr>
        <w:t></w:t>
      </w:r>
      <w:r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องถิ่นตามมาตรา </w:t>
      </w:r>
      <w:r w:rsidRPr="004B7018">
        <w:rPr>
          <w:rFonts w:ascii="TH SarabunIT๙" w:hAnsi="TH SarabunIT๙" w:cs="TH SarabunIT๙"/>
          <w:noProof/>
          <w:sz w:val="32"/>
          <w:szCs w:val="32"/>
          <w:rtl/>
          <w:cs/>
        </w:rPr>
        <w:t>39</w:t>
      </w:r>
      <w:r w:rsidRPr="004B7018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ทวิเมื่อผู้แจ้งได้ดำเนินการแจ้งแล้วเจ้าพนักงานท้องถิ่นต้องออกใบรับแจ้งตามแบบที่เจ้าพน</w:t>
      </w:r>
      <w:r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4B7018">
        <w:rPr>
          <w:rFonts w:ascii="TH SarabunIT๙" w:hAnsi="TH SarabunIT๙" w:cs="TH SarabunIT๙"/>
          <w:noProof/>
          <w:sz w:val="32"/>
          <w:szCs w:val="32"/>
        </w:rPr>
        <w:t>39</w:t>
      </w:r>
      <w:r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ทวิให้เจ้าพนักงานท้องถิ่นมีอำนาจสั่งให้ผู้แจ้งมาดำเนินการแก้ไขให้ถูกต้องหรือครบถ้วนภายใน </w:t>
      </w:r>
      <w:r w:rsidRPr="004B7018">
        <w:rPr>
          <w:rFonts w:ascii="TH SarabunIT๙" w:hAnsi="TH SarabunIT๙" w:cs="TH SarabunIT๙"/>
          <w:noProof/>
          <w:sz w:val="32"/>
          <w:szCs w:val="32"/>
        </w:rPr>
        <w:t>7</w:t>
      </w:r>
      <w:r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วันนับแต่วันที่ได้รับแจ้งคำสั่งดังกล่าวและภายใน </w:t>
      </w:r>
      <w:r w:rsidRPr="004B7018">
        <w:rPr>
          <w:rFonts w:ascii="TH SarabunIT๙" w:hAnsi="TH SarabunIT๙" w:cs="TH SarabunIT๙"/>
          <w:noProof/>
          <w:sz w:val="32"/>
          <w:szCs w:val="32"/>
        </w:rPr>
        <w:t>120</w:t>
      </w:r>
      <w:r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วันนับแต่วันที่ได้ออกใบรับแจ้งตามมาตรา </w:t>
      </w:r>
      <w:r w:rsidRPr="004B7018">
        <w:rPr>
          <w:rFonts w:ascii="TH SarabunIT๙" w:hAnsi="TH SarabunIT๙" w:cs="TH SarabunIT๙"/>
          <w:noProof/>
          <w:sz w:val="32"/>
          <w:szCs w:val="32"/>
        </w:rPr>
        <w:t>39</w:t>
      </w:r>
      <w:r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วิหรือนับแต่วันที่เริ่มการเคลื่อนย้ายอาคารตามที่ได้แจ้งไว้ถ้าเจ้าพนักงานท้องถิ่นได้ตรวจพบว่าการเคลื่อนย้ายอาคารที่ได้แจ้งไว้แผนผังบริเวณแบบแปลนรายการประกอบแบบแปลนหรือรายการคำนวณของอาคาร</w:t>
      </w:r>
      <w:r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lastRenderedPageBreak/>
        <w:t xml:space="preserve">ที่ได้ยื่นไว้ตามมาตรา๓๙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4B7018">
        <w:rPr>
          <w:rFonts w:ascii="TH SarabunIT๙" w:hAnsi="TH SarabunIT๙" w:cs="TH SarabunIT๙"/>
          <w:noProof/>
          <w:sz w:val="32"/>
          <w:szCs w:val="32"/>
        </w:rPr>
        <w:t>39</w:t>
      </w:r>
      <w:r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ทวิทราบโดยเร็ว</w:t>
      </w:r>
      <w:r w:rsidRPr="004B7018">
        <w:rPr>
          <w:rFonts w:ascii="TH SarabunIT๙" w:hAnsi="TH SarabunIT๙" w:cs="TH SarabunIT๙"/>
          <w:noProof/>
          <w:sz w:val="32"/>
          <w:szCs w:val="32"/>
        </w:rPr>
        <w:br/>
      </w:r>
    </w:p>
    <w:p w:rsidR="008E2900" w:rsidRPr="004B7018" w:rsidRDefault="008E2900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4B7018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4B7018" w:rsidTr="00313D38">
        <w:trPr>
          <w:tblHeader/>
        </w:trPr>
        <w:tc>
          <w:tcPr>
            <w:tcW w:w="675" w:type="dxa"/>
            <w:vAlign w:val="center"/>
          </w:tcPr>
          <w:p w:rsidR="00313D38" w:rsidRPr="004B7018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B701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4B7018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B701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4B7018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B701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4B7018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B701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4B7018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B701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4B7018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B701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4B7018" w:rsidTr="00313D38">
        <w:tc>
          <w:tcPr>
            <w:tcW w:w="675" w:type="dxa"/>
            <w:vAlign w:val="center"/>
          </w:tcPr>
          <w:p w:rsidR="00313D38" w:rsidRPr="004B7018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4B70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B7018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4B7018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4B7018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แจ้งเคลื่อนย้ายอาคารจ่ายค่าธรรมเนียมและรับใบรับแจ้ง</w:t>
            </w:r>
          </w:p>
          <w:p w:rsidR="00313D38" w:rsidRPr="004B7018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4B7018" w:rsidRDefault="00313D38" w:rsidP="00452B6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4B7018" w:rsidRDefault="00313D38" w:rsidP="00452B6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4B7018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องค์กรปกครองส่วนท้องถิ่นในพื้นที่ที่จะดำเนินการเคลื่อนย้ายอาคาร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4B7018" w:rsidTr="00313D38">
        <w:tc>
          <w:tcPr>
            <w:tcW w:w="675" w:type="dxa"/>
            <w:vAlign w:val="center"/>
          </w:tcPr>
          <w:p w:rsidR="00313D38" w:rsidRPr="004B7018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4B70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B7018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4B7018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4B7018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เจ้าพนักงานท้องถิ่นตรวจพิจารณาเอกสารประกอบการแจ้ง</w:t>
            </w:r>
          </w:p>
          <w:p w:rsidR="00313D38" w:rsidRPr="004B7018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4B7018" w:rsidRDefault="00313D38" w:rsidP="00452B6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4B7018" w:rsidRDefault="00313D38" w:rsidP="00452B6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4B7018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องค์กรปกครองส่วนท้องถิ่นในพื้นที่ที่จะดำเนินการเคลื่อนย้ายอาคาร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4B7018" w:rsidTr="00313D38">
        <w:tc>
          <w:tcPr>
            <w:tcW w:w="675" w:type="dxa"/>
            <w:vAlign w:val="center"/>
          </w:tcPr>
          <w:p w:rsidR="00313D38" w:rsidRPr="004B7018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4B70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B7018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4B7018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4B7018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313D38" w:rsidRPr="004B7018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4B7018" w:rsidRDefault="00313D38" w:rsidP="00452B6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4B7018" w:rsidRDefault="00313D38" w:rsidP="00452B6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4B7018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องค์กรปกครองส่วนท้องถิ่นในพื้นที่ที่จะดำเนินการเคลื่อนย้ายอาคาร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4B7018" w:rsidTr="00313D38">
        <w:tc>
          <w:tcPr>
            <w:tcW w:w="675" w:type="dxa"/>
            <w:vAlign w:val="center"/>
          </w:tcPr>
          <w:p w:rsidR="00313D38" w:rsidRPr="004B7018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4B70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B7018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4B7018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4B7018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313D38" w:rsidRPr="004B7018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4B7018" w:rsidRDefault="00313D38" w:rsidP="00452B6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4B7018" w:rsidRDefault="00313D38" w:rsidP="00452B6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4B7018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องค์กรปกครองส่วนท้องถิ่นในพื้นที่ที่จะดำเนินการเคลื่อนย้ายอาคาร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C26ED0" w:rsidRPr="004B7018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4B7018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="009B68CC"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8E2900" w:rsidRPr="004B7018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4B7018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4B7018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70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4B7018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7734" w:rsidRPr="004B7018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4B7018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4B7018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4B7018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B701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4B7018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B701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4B7018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B701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4B701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4B701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4B7018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B701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4B701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4B7018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B701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4B701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4B7018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B701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4B7018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B701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4B7018" w:rsidTr="004E651F">
        <w:trPr>
          <w:jc w:val="center"/>
        </w:trPr>
        <w:tc>
          <w:tcPr>
            <w:tcW w:w="675" w:type="dxa"/>
            <w:vAlign w:val="center"/>
          </w:tcPr>
          <w:p w:rsidR="00452B6B" w:rsidRPr="004B7018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4B70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B7018" w:rsidRDefault="00AC4ACB" w:rsidP="00452B6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4B7018" w:rsidRDefault="00AC4ACB" w:rsidP="00452B6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B7018" w:rsidRDefault="00AC4ACB" w:rsidP="00452B6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4B7018" w:rsidRDefault="00AC4ACB" w:rsidP="00452B6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B7018" w:rsidRDefault="00AC4ACB" w:rsidP="00452B6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B7018" w:rsidRDefault="00AC4ACB" w:rsidP="00452B6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4B7018" w:rsidTr="004E651F">
        <w:trPr>
          <w:jc w:val="center"/>
        </w:trPr>
        <w:tc>
          <w:tcPr>
            <w:tcW w:w="675" w:type="dxa"/>
            <w:vAlign w:val="center"/>
          </w:tcPr>
          <w:p w:rsidR="00452B6B" w:rsidRPr="004B7018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4B70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B7018" w:rsidRDefault="00AC4ACB" w:rsidP="00452B6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4B7018" w:rsidRDefault="00AC4ACB" w:rsidP="00452B6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B7018" w:rsidRDefault="00AC4ACB" w:rsidP="00452B6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4B7018" w:rsidRDefault="00AC4ACB" w:rsidP="00452B6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B7018" w:rsidRDefault="00AC4ACB" w:rsidP="00452B6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4B7018" w:rsidRDefault="00AC4ACB" w:rsidP="00452B6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22EAB" w:rsidRPr="004B7018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4B7018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4B7018" w:rsidTr="004E651F">
        <w:trPr>
          <w:tblHeader/>
        </w:trPr>
        <w:tc>
          <w:tcPr>
            <w:tcW w:w="675" w:type="dxa"/>
            <w:vAlign w:val="center"/>
          </w:tcPr>
          <w:p w:rsidR="00422EAB" w:rsidRPr="004B7018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B701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4B7018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B701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4B7018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4B701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4B7018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B701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4B701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4B7018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B701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4B701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4B7018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B701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4B7018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B701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4B7018" w:rsidTr="004E651F">
        <w:tc>
          <w:tcPr>
            <w:tcW w:w="675" w:type="dxa"/>
            <w:vAlign w:val="center"/>
          </w:tcPr>
          <w:p w:rsidR="00AC4ACB" w:rsidRPr="004B7018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4B70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แบบการแจ้งเคลื่อนย้ายอาคารตามที่เจ้าพนักงานท้องถิ่นกำหนดกรอกข้อความให้ครบถ้วน</w:t>
            </w:r>
          </w:p>
        </w:tc>
        <w:tc>
          <w:tcPr>
            <w:tcW w:w="1843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B7018" w:rsidTr="004E651F">
        <w:tc>
          <w:tcPr>
            <w:tcW w:w="675" w:type="dxa"/>
            <w:vAlign w:val="center"/>
          </w:tcPr>
          <w:p w:rsidR="00AC4ACB" w:rsidRPr="004B7018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4B70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</w:tc>
        <w:tc>
          <w:tcPr>
            <w:tcW w:w="1843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B7018" w:rsidTr="004E651F">
        <w:tc>
          <w:tcPr>
            <w:tcW w:w="675" w:type="dxa"/>
            <w:vAlign w:val="center"/>
          </w:tcPr>
          <w:p w:rsidR="00AC4ACB" w:rsidRPr="004B7018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4B70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กรณีที่มีการมอบ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อำนาจต้องมีหนังสือมอบอำนาจติดอากรแสตมป์ 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B7018" w:rsidTr="004E651F">
        <w:tc>
          <w:tcPr>
            <w:tcW w:w="675" w:type="dxa"/>
            <w:vAlign w:val="center"/>
          </w:tcPr>
          <w:p w:rsidR="00AC4ACB" w:rsidRPr="004B7018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="00811134" w:rsidRPr="004B70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หนังสือมอบอำนาจเจ้าของที่ดิน 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B7018" w:rsidTr="004E651F">
        <w:tc>
          <w:tcPr>
            <w:tcW w:w="675" w:type="dxa"/>
            <w:vAlign w:val="center"/>
          </w:tcPr>
          <w:p w:rsidR="00AC4ACB" w:rsidRPr="004B7018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4B70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สำเนาบัตรประชาชนและสำเนาทะเบียนบ้านของผู้มีอำนาจลงนามแทนนิติบุคคลผู้รับมอบอำนาจเจ้าของที่ดิน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กรณีนิติบุคคลเป็นเจ้าของที่ดิน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B7018" w:rsidTr="004E651F">
        <w:tc>
          <w:tcPr>
            <w:tcW w:w="675" w:type="dxa"/>
            <w:vAlign w:val="center"/>
          </w:tcPr>
          <w:p w:rsidR="00AC4ACB" w:rsidRPr="004B7018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811134" w:rsidRPr="004B70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ในประเภทวิชาชีพสถาปัตยกรรมควบคุม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B7018" w:rsidTr="004E651F">
        <w:tc>
          <w:tcPr>
            <w:tcW w:w="675" w:type="dxa"/>
            <w:vAlign w:val="center"/>
          </w:tcPr>
          <w:p w:rsidR="00AC4ACB" w:rsidRPr="004B7018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7</w:t>
            </w:r>
            <w:r w:rsidR="00811134" w:rsidRPr="004B70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B7018" w:rsidTr="004E651F">
        <w:tc>
          <w:tcPr>
            <w:tcW w:w="675" w:type="dxa"/>
            <w:vAlign w:val="center"/>
          </w:tcPr>
          <w:p w:rsidR="00AC4ACB" w:rsidRPr="004B7018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="00811134" w:rsidRPr="004B70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แผนผังบริเวณแบบแปลนและรายการประกอบแบบแปลน</w:t>
            </w:r>
          </w:p>
        </w:tc>
        <w:tc>
          <w:tcPr>
            <w:tcW w:w="1843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B7018" w:rsidTr="004E651F">
        <w:tc>
          <w:tcPr>
            <w:tcW w:w="675" w:type="dxa"/>
            <w:vAlign w:val="center"/>
          </w:tcPr>
          <w:p w:rsidR="00AC4ACB" w:rsidRPr="004B7018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="00811134" w:rsidRPr="004B70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รายการคำนวณโครงสร้างพร้อมลงลายมือชื่อเลขทะเบียนของวิศวกรผู้ออกแบบ</w:t>
            </w:r>
          </w:p>
        </w:tc>
        <w:tc>
          <w:tcPr>
            <w:tcW w:w="1843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B7018" w:rsidTr="004E651F">
        <w:tc>
          <w:tcPr>
            <w:tcW w:w="675" w:type="dxa"/>
            <w:vAlign w:val="center"/>
          </w:tcPr>
          <w:p w:rsidR="00AC4ACB" w:rsidRPr="004B7018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="00811134" w:rsidRPr="004B70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. 4) (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B7018" w:rsidTr="004E651F">
        <w:tc>
          <w:tcPr>
            <w:tcW w:w="675" w:type="dxa"/>
            <w:vAlign w:val="center"/>
          </w:tcPr>
          <w:p w:rsidR="00AC4ACB" w:rsidRPr="004B7018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="00811134" w:rsidRPr="004B70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หนังสือแสดงความยินยอมของ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ผู้ควบคุมงาน 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. 4) (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4B7018" w:rsidRDefault="00AC4ACB" w:rsidP="00AC4ACB">
            <w:pPr>
              <w:rPr>
                <w:rFonts w:ascii="TH SarabunIT๙" w:hAnsi="TH SarabunIT๙" w:cs="TH SarabunIT๙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6C6C22" w:rsidRPr="004B7018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4B7018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4B7018" w:rsidTr="00090552">
        <w:tc>
          <w:tcPr>
            <w:tcW w:w="534" w:type="dxa"/>
          </w:tcPr>
          <w:p w:rsidR="00A13B6C" w:rsidRPr="004B7018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4B70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4B7018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4B70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4B70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4B70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4B70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4B70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4B70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4B70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4B70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4B70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:rsidR="00E90756" w:rsidRPr="004B7018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="00F5490C"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4B7018" w:rsidRDefault="00E90756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4B701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Pr="004B7018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4B7018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216181" w:rsidRPr="004B7018" w:rsidTr="00C1539D">
        <w:tc>
          <w:tcPr>
            <w:tcW w:w="534" w:type="dxa"/>
          </w:tcPr>
          <w:p w:rsidR="00216181" w:rsidRPr="004B7018" w:rsidRDefault="00216181" w:rsidP="00D34C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B70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16181" w:rsidRPr="004B7018" w:rsidRDefault="00216181" w:rsidP="00D34C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องค์การบริหารส่วนตำบลโพนงาม</w:t>
            </w:r>
            <w:r w:rsidRPr="004B701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B701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(1. 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ทางอินเทอร์เน็ต 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(http://www.tamgonphonngam.go.th)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2. 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045-587001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3. 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ทางไปรษณีย์ ม.1 ตำบลโพนงาม  อำเภอกุดชุม  จังหวัดยโสธร 35140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4. 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ศูนย์ดำรงธรรมองค์การบริหารส่วนตำบลโพนงาม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045-587001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) 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5. 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6. 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ตั้งอยู่ณ องค์การบริหารส่วนตำบลโพนงาม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</w:r>
          </w:p>
        </w:tc>
      </w:tr>
      <w:tr w:rsidR="00EA6950" w:rsidRPr="004B7018" w:rsidTr="00C1539D">
        <w:tc>
          <w:tcPr>
            <w:tcW w:w="534" w:type="dxa"/>
          </w:tcPr>
          <w:p w:rsidR="00EA6950" w:rsidRPr="004B7018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4B70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4B7018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4B701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B701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4B7018" w:rsidTr="00C1539D">
        <w:tc>
          <w:tcPr>
            <w:tcW w:w="534" w:type="dxa"/>
          </w:tcPr>
          <w:p w:rsidR="00EA6950" w:rsidRPr="004B7018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4B70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4B7018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4B701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B701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4B70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Pr="004B7018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4B7018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4B7018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4B7018" w:rsidRDefault="00F064C0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B7018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Pr="004B7018" w:rsidRDefault="00C1539D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4B7018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B701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4B7018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B7018">
        <w:rPr>
          <w:rFonts w:ascii="TH SarabunIT๙" w:hAnsi="TH SarabunIT๙" w:cs="TH SarabunIT๙"/>
          <w:noProof/>
          <w:sz w:val="32"/>
          <w:szCs w:val="32"/>
        </w:rPr>
        <w:lastRenderedPageBreak/>
        <w:t>-</w:t>
      </w:r>
    </w:p>
    <w:p w:rsidR="0064558D" w:rsidRPr="004B7018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4B7018" w:rsidTr="0064558D">
        <w:tc>
          <w:tcPr>
            <w:tcW w:w="1418" w:type="dxa"/>
          </w:tcPr>
          <w:p w:rsidR="0064558D" w:rsidRPr="004B7018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4B70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4B7018" w:rsidRDefault="0064558D" w:rsidP="00216181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16181"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</w:rPr>
              <w:t>/07/2558</w:t>
            </w:r>
          </w:p>
        </w:tc>
      </w:tr>
      <w:tr w:rsidR="0064558D" w:rsidRPr="004B7018" w:rsidTr="0064558D">
        <w:tc>
          <w:tcPr>
            <w:tcW w:w="1418" w:type="dxa"/>
          </w:tcPr>
          <w:p w:rsidR="0064558D" w:rsidRPr="004B7018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4B70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4B7018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4B7018" w:rsidTr="0064558D">
        <w:tc>
          <w:tcPr>
            <w:tcW w:w="1418" w:type="dxa"/>
          </w:tcPr>
          <w:p w:rsidR="0064558D" w:rsidRPr="004B7018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4B70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4B7018" w:rsidRDefault="00216181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ธนัญณัฏฐ์  บุญน้อย</w:t>
            </w:r>
          </w:p>
        </w:tc>
      </w:tr>
      <w:tr w:rsidR="0064558D" w:rsidRPr="004B7018" w:rsidTr="0064558D">
        <w:tc>
          <w:tcPr>
            <w:tcW w:w="1418" w:type="dxa"/>
          </w:tcPr>
          <w:p w:rsidR="0064558D" w:rsidRPr="004B7018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4B70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4B7018" w:rsidRDefault="00216181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ประยงค์  ดวงแก้ว</w:t>
            </w:r>
          </w:p>
        </w:tc>
      </w:tr>
      <w:tr w:rsidR="0064558D" w:rsidRPr="004B7018" w:rsidTr="0064558D">
        <w:tc>
          <w:tcPr>
            <w:tcW w:w="1418" w:type="dxa"/>
          </w:tcPr>
          <w:p w:rsidR="0064558D" w:rsidRPr="004B7018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4B70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4B7018" w:rsidRDefault="00216181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 w:rsidRPr="004B701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องค์การบริหารส่วนตำบลโพนงาม</w:t>
            </w:r>
          </w:p>
        </w:tc>
      </w:tr>
    </w:tbl>
    <w:p w:rsidR="0064558D" w:rsidRPr="004B7018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4B7018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D51311" w:rsidRPr="004B7018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3F4A0D" w:rsidRPr="004B7018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cs/>
          <w:lang w:bidi="th-TH"/>
        </w:rPr>
      </w:pPr>
    </w:p>
    <w:sectPr w:rsidR="003F4A0D" w:rsidRPr="004B7018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2AB" w:rsidRDefault="000442AB" w:rsidP="00C81DB8">
      <w:pPr>
        <w:spacing w:after="0" w:line="240" w:lineRule="auto"/>
      </w:pPr>
      <w:r>
        <w:separator/>
      </w:r>
    </w:p>
  </w:endnote>
  <w:endnote w:type="continuationSeparator" w:id="0">
    <w:p w:rsidR="000442AB" w:rsidRDefault="000442AB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2AB" w:rsidRDefault="000442AB" w:rsidP="00C81DB8">
      <w:pPr>
        <w:spacing w:after="0" w:line="240" w:lineRule="auto"/>
      </w:pPr>
      <w:r>
        <w:separator/>
      </w:r>
    </w:p>
  </w:footnote>
  <w:footnote w:type="continuationSeparator" w:id="0">
    <w:p w:rsidR="000442AB" w:rsidRDefault="000442AB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167EC7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4B7018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4B701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42AB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67EC7"/>
    <w:rsid w:val="0017533B"/>
    <w:rsid w:val="0018441F"/>
    <w:rsid w:val="0019582A"/>
    <w:rsid w:val="001B1C8D"/>
    <w:rsid w:val="001E05C0"/>
    <w:rsid w:val="00201E94"/>
    <w:rsid w:val="00210AAF"/>
    <w:rsid w:val="00216181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25840"/>
    <w:rsid w:val="00352D56"/>
    <w:rsid w:val="00353030"/>
    <w:rsid w:val="00357299"/>
    <w:rsid w:val="00394708"/>
    <w:rsid w:val="003C25A4"/>
    <w:rsid w:val="003D33D2"/>
    <w:rsid w:val="003F489A"/>
    <w:rsid w:val="003F4A0D"/>
    <w:rsid w:val="00422EAB"/>
    <w:rsid w:val="00444BFB"/>
    <w:rsid w:val="00452B6B"/>
    <w:rsid w:val="004B160B"/>
    <w:rsid w:val="004B7018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95283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0602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EAC98-1D63-407C-A845-179DB5F2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1</TotalTime>
  <Pages>7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ADVICE_KC</cp:lastModifiedBy>
  <cp:revision>3</cp:revision>
  <cp:lastPrinted>2015-03-02T15:12:00Z</cp:lastPrinted>
  <dcterms:created xsi:type="dcterms:W3CDTF">2015-07-17T07:48:00Z</dcterms:created>
  <dcterms:modified xsi:type="dcterms:W3CDTF">2018-05-22T02:48:00Z</dcterms:modified>
</cp:coreProperties>
</file>